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2C234" w14:textId="77777777" w:rsidR="00673E95" w:rsidRPr="00AE7ABE" w:rsidRDefault="009A511D" w:rsidP="00BA337B">
      <w:pPr>
        <w:pStyle w:val="Titel"/>
        <w:rPr>
          <w:lang w:val="en-US"/>
        </w:rPr>
      </w:pPr>
      <w:bookmarkStart w:id="0" w:name="_GoBack"/>
      <w:bookmarkEnd w:id="0"/>
      <w:r w:rsidRPr="00AE7ABE">
        <w:rPr>
          <w:lang w:val="en-US"/>
        </w:rPr>
        <w:t>Curriculum Vitae</w:t>
      </w:r>
    </w:p>
    <w:tbl>
      <w:tblPr>
        <w:tblStyle w:val="Tabellenraster"/>
        <w:tblW w:w="50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5843"/>
      </w:tblGrid>
      <w:tr w:rsidR="00E22420" w:rsidRPr="00D97C6D" w14:paraId="6D773AC3" w14:textId="77777777" w:rsidTr="002F4B3A">
        <w:tc>
          <w:tcPr>
            <w:tcW w:w="3654" w:type="dxa"/>
            <w:vAlign w:val="center"/>
          </w:tcPr>
          <w:p w14:paraId="28A1306A" w14:textId="77777777" w:rsidR="00E22420" w:rsidRPr="00AE7ABE" w:rsidRDefault="00E22420" w:rsidP="0015375A">
            <w:pPr>
              <w:pStyle w:val="berschrift1"/>
              <w:spacing w:before="0" w:after="0"/>
              <w:outlineLvl w:val="0"/>
              <w:rPr>
                <w:lang w:val="en-US"/>
              </w:rPr>
            </w:pPr>
            <w:r>
              <w:rPr>
                <w:lang w:val="en-US"/>
              </w:rPr>
              <w:t>Position Title and No.:</w:t>
            </w:r>
          </w:p>
        </w:tc>
        <w:tc>
          <w:tcPr>
            <w:tcW w:w="5844" w:type="dxa"/>
            <w:vAlign w:val="center"/>
          </w:tcPr>
          <w:p w14:paraId="4ACB1F29" w14:textId="7B0B1CC2" w:rsidR="00E22420" w:rsidRPr="00CD46B8" w:rsidRDefault="00E22420" w:rsidP="00D97C6D">
            <w:pPr>
              <w:rPr>
                <w:lang w:val="en-US"/>
              </w:rPr>
            </w:pPr>
          </w:p>
        </w:tc>
      </w:tr>
      <w:tr w:rsidR="00FC55EA" w:rsidRPr="00BB7AEB" w14:paraId="701A2148" w14:textId="77777777" w:rsidTr="002F4B3A">
        <w:tc>
          <w:tcPr>
            <w:tcW w:w="3654" w:type="dxa"/>
            <w:vAlign w:val="center"/>
          </w:tcPr>
          <w:p w14:paraId="12164700" w14:textId="77777777" w:rsidR="00FC55EA" w:rsidRPr="00AE7ABE" w:rsidRDefault="00E22420" w:rsidP="00E22420">
            <w:pPr>
              <w:pStyle w:val="berschrift1"/>
              <w:spacing w:before="0" w:after="0"/>
              <w:outlineLvl w:val="0"/>
              <w:rPr>
                <w:lang w:val="en-US"/>
              </w:rPr>
            </w:pPr>
            <w:bookmarkStart w:id="1" w:name="EUCV0002"/>
            <w:r>
              <w:rPr>
                <w:lang w:val="en-US"/>
              </w:rPr>
              <w:t>N</w:t>
            </w:r>
            <w:r w:rsidR="00AE7ABE" w:rsidRPr="00AE7ABE">
              <w:rPr>
                <w:lang w:val="en-US"/>
              </w:rPr>
              <w:t>ame</w:t>
            </w:r>
            <w:bookmarkEnd w:id="1"/>
            <w:r>
              <w:rPr>
                <w:lang w:val="en-US"/>
              </w:rPr>
              <w:t xml:space="preserve"> of Expert</w:t>
            </w:r>
            <w:r w:rsidR="00FC55EA" w:rsidRPr="00AE7ABE">
              <w:rPr>
                <w:lang w:val="en-US"/>
              </w:rPr>
              <w:t>:</w:t>
            </w:r>
          </w:p>
        </w:tc>
        <w:tc>
          <w:tcPr>
            <w:tcW w:w="5844" w:type="dxa"/>
            <w:vAlign w:val="center"/>
          </w:tcPr>
          <w:p w14:paraId="7BAE7DB9" w14:textId="745B2DBE" w:rsidR="00FC55EA" w:rsidRPr="00AE7ABE" w:rsidRDefault="00FC55EA" w:rsidP="008C015B">
            <w:pPr>
              <w:rPr>
                <w:lang w:val="en-US"/>
              </w:rPr>
            </w:pPr>
          </w:p>
        </w:tc>
      </w:tr>
      <w:tr w:rsidR="00FC55EA" w:rsidRPr="00BB7AEB" w14:paraId="08A71C7C" w14:textId="77777777" w:rsidTr="002F4B3A">
        <w:tc>
          <w:tcPr>
            <w:tcW w:w="3654" w:type="dxa"/>
            <w:vAlign w:val="center"/>
          </w:tcPr>
          <w:p w14:paraId="357BC9C2" w14:textId="77777777" w:rsidR="00FC55EA" w:rsidRPr="00AE7ABE" w:rsidRDefault="00B5611A" w:rsidP="0015375A">
            <w:pPr>
              <w:pStyle w:val="berschrift1"/>
              <w:spacing w:before="0" w:after="0"/>
              <w:outlineLvl w:val="0"/>
              <w:rPr>
                <w:lang w:val="en-US"/>
              </w:rPr>
            </w:pPr>
            <w:bookmarkStart w:id="2" w:name="EUCV0004"/>
            <w:r>
              <w:rPr>
                <w:lang w:val="en-US"/>
              </w:rPr>
              <w:t>Date of B</w:t>
            </w:r>
            <w:r w:rsidR="00AE7ABE" w:rsidRPr="00AE7ABE">
              <w:rPr>
                <w:lang w:val="en-US"/>
              </w:rPr>
              <w:t>irth</w:t>
            </w:r>
            <w:bookmarkEnd w:id="2"/>
            <w:r w:rsidR="00DC7031" w:rsidRPr="00AE7ABE">
              <w:rPr>
                <w:lang w:val="en-US"/>
              </w:rPr>
              <w:t>:</w:t>
            </w:r>
          </w:p>
        </w:tc>
        <w:tc>
          <w:tcPr>
            <w:tcW w:w="5844" w:type="dxa"/>
            <w:vAlign w:val="center"/>
          </w:tcPr>
          <w:p w14:paraId="68F7E207" w14:textId="68F6C82F" w:rsidR="00FC55EA" w:rsidRPr="00AE7ABE" w:rsidRDefault="00FC55EA" w:rsidP="0015375A">
            <w:pPr>
              <w:rPr>
                <w:lang w:val="en-US"/>
              </w:rPr>
            </w:pPr>
          </w:p>
        </w:tc>
      </w:tr>
      <w:tr w:rsidR="00FC55EA" w:rsidRPr="00BB7AEB" w14:paraId="374C498D" w14:textId="77777777" w:rsidTr="002F4B3A">
        <w:tc>
          <w:tcPr>
            <w:tcW w:w="3654" w:type="dxa"/>
            <w:vAlign w:val="center"/>
          </w:tcPr>
          <w:p w14:paraId="0DFC70C8" w14:textId="77777777" w:rsidR="00FC55EA" w:rsidRPr="00AE7ABE" w:rsidRDefault="00E22420" w:rsidP="0015375A">
            <w:pPr>
              <w:pStyle w:val="berschrift1"/>
              <w:spacing w:before="0" w:after="0"/>
              <w:outlineLvl w:val="0"/>
              <w:rPr>
                <w:lang w:val="en-US"/>
              </w:rPr>
            </w:pPr>
            <w:bookmarkStart w:id="3" w:name="EUCV0005"/>
            <w:bookmarkEnd w:id="3"/>
            <w:r>
              <w:rPr>
                <w:lang w:val="en-US"/>
              </w:rPr>
              <w:t>Country of Citizenship / Residence</w:t>
            </w:r>
            <w:r w:rsidR="00DC7031" w:rsidRPr="00AE7ABE">
              <w:rPr>
                <w:lang w:val="en-US"/>
              </w:rPr>
              <w:t>:</w:t>
            </w:r>
          </w:p>
        </w:tc>
        <w:tc>
          <w:tcPr>
            <w:tcW w:w="5844" w:type="dxa"/>
            <w:vAlign w:val="center"/>
          </w:tcPr>
          <w:p w14:paraId="287F50D2" w14:textId="5E6A9E25" w:rsidR="00FC55EA" w:rsidRPr="00AE7ABE" w:rsidRDefault="00FC55EA" w:rsidP="00F46C63">
            <w:pPr>
              <w:rPr>
                <w:lang w:val="en-US"/>
              </w:rPr>
            </w:pPr>
          </w:p>
        </w:tc>
      </w:tr>
    </w:tbl>
    <w:p w14:paraId="04AE8815" w14:textId="77777777" w:rsidR="00AD65EA" w:rsidRPr="00AE7ABE" w:rsidRDefault="00AE7ABE" w:rsidP="00682689">
      <w:pPr>
        <w:pStyle w:val="berschrift1"/>
        <w:spacing w:before="0"/>
        <w:rPr>
          <w:lang w:val="en-US"/>
        </w:rPr>
      </w:pPr>
      <w:bookmarkStart w:id="4" w:name="EUCV0007"/>
      <w:r w:rsidRPr="00AE7ABE">
        <w:rPr>
          <w:lang w:val="en-US"/>
        </w:rPr>
        <w:t>Education</w:t>
      </w:r>
      <w:bookmarkEnd w:id="4"/>
      <w:r w:rsidR="00707400" w:rsidRPr="00AE7ABE">
        <w:rPr>
          <w:lang w:val="en-US"/>
        </w:rPr>
        <w:t>:</w:t>
      </w:r>
      <w:r w:rsidR="00AD65EA" w:rsidRPr="00AE7ABE">
        <w:rPr>
          <w:lang w:val="en-US"/>
        </w:rPr>
        <w:t xml:space="preserve"> </w:t>
      </w:r>
    </w:p>
    <w:tbl>
      <w:tblPr>
        <w:tblStyle w:val="GFACV"/>
        <w:tblW w:w="9498" w:type="dxa"/>
        <w:tblLayout w:type="fixed"/>
        <w:tblLook w:val="0620" w:firstRow="1" w:lastRow="0" w:firstColumn="0" w:lastColumn="0" w:noHBand="1" w:noVBand="1"/>
      </w:tblPr>
      <w:tblGrid>
        <w:gridCol w:w="2048"/>
        <w:gridCol w:w="3165"/>
        <w:gridCol w:w="4285"/>
      </w:tblGrid>
      <w:tr w:rsidR="00AD65EA" w:rsidRPr="00A61399" w14:paraId="778B503D" w14:textId="77777777" w:rsidTr="002F4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48" w:type="dxa"/>
            <w:tcBorders>
              <w:bottom w:val="single" w:sz="6" w:space="0" w:color="BED5EE"/>
            </w:tcBorders>
          </w:tcPr>
          <w:p w14:paraId="36A749A6" w14:textId="77777777" w:rsidR="00AD65EA" w:rsidRPr="00AE7ABE" w:rsidRDefault="00AE7ABE" w:rsidP="00AD65EA">
            <w:pPr>
              <w:rPr>
                <w:lang w:val="en-US"/>
              </w:rPr>
            </w:pPr>
            <w:bookmarkStart w:id="5" w:name="EUCV0008"/>
            <w:r w:rsidRPr="00AE7ABE">
              <w:rPr>
                <w:lang w:val="en-US"/>
              </w:rPr>
              <w:t>DATE (FROM – TO)</w:t>
            </w:r>
            <w:bookmarkEnd w:id="5"/>
          </w:p>
        </w:tc>
        <w:tc>
          <w:tcPr>
            <w:tcW w:w="3165" w:type="dxa"/>
            <w:tcBorders>
              <w:bottom w:val="single" w:sz="6" w:space="0" w:color="BED5EE"/>
            </w:tcBorders>
          </w:tcPr>
          <w:p w14:paraId="4AC12BBD" w14:textId="77777777" w:rsidR="00AD65EA" w:rsidRPr="00AE7ABE" w:rsidRDefault="00AE7ABE" w:rsidP="007942C8">
            <w:pPr>
              <w:rPr>
                <w:lang w:val="en-US"/>
              </w:rPr>
            </w:pPr>
            <w:bookmarkStart w:id="6" w:name="EUCV0009"/>
            <w:r w:rsidRPr="00AE7ABE">
              <w:rPr>
                <w:lang w:val="en-US"/>
              </w:rPr>
              <w:t>INSTITUTION</w:t>
            </w:r>
            <w:bookmarkEnd w:id="6"/>
          </w:p>
        </w:tc>
        <w:tc>
          <w:tcPr>
            <w:tcW w:w="4285" w:type="dxa"/>
            <w:tcBorders>
              <w:bottom w:val="single" w:sz="6" w:space="0" w:color="BED5EE"/>
            </w:tcBorders>
          </w:tcPr>
          <w:p w14:paraId="6FB7C19B" w14:textId="77777777" w:rsidR="00AD65EA" w:rsidRPr="00AE7ABE" w:rsidRDefault="00AE7ABE" w:rsidP="007942C8">
            <w:pPr>
              <w:rPr>
                <w:lang w:val="en-US"/>
              </w:rPr>
            </w:pPr>
            <w:bookmarkStart w:id="7" w:name="EUCV0010"/>
            <w:r w:rsidRPr="00AE7ABE">
              <w:rPr>
                <w:lang w:val="en-US"/>
              </w:rPr>
              <w:t>DEGREE(S) OR DIPLOMA(S) OBTAINED</w:t>
            </w:r>
            <w:bookmarkEnd w:id="7"/>
            <w:r w:rsidR="00AD65EA" w:rsidRPr="00AE7ABE">
              <w:rPr>
                <w:lang w:val="en-US"/>
              </w:rPr>
              <w:t>:</w:t>
            </w:r>
          </w:p>
        </w:tc>
      </w:tr>
      <w:tr w:rsidR="00AD65EA" w:rsidRPr="00A61399" w14:paraId="3519E527" w14:textId="77777777" w:rsidTr="002F4B3A">
        <w:tc>
          <w:tcPr>
            <w:tcW w:w="2048" w:type="dxa"/>
            <w:tcBorders>
              <w:top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36923AF5" w14:textId="075B9E79" w:rsidR="00AD65EA" w:rsidRPr="00AE7ABE" w:rsidRDefault="00AD65EA" w:rsidP="00AD65EA">
            <w:pPr>
              <w:rPr>
                <w:lang w:val="en-US"/>
              </w:rPr>
            </w:pPr>
          </w:p>
        </w:tc>
        <w:tc>
          <w:tcPr>
            <w:tcW w:w="3165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22EC9A27" w14:textId="071D3A8B" w:rsidR="00AD65EA" w:rsidRPr="00AE7ABE" w:rsidRDefault="00AD65EA" w:rsidP="00F46C63">
            <w:pPr>
              <w:rPr>
                <w:lang w:val="en-US"/>
              </w:rPr>
            </w:pPr>
          </w:p>
        </w:tc>
        <w:tc>
          <w:tcPr>
            <w:tcW w:w="4285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</w:tcBorders>
          </w:tcPr>
          <w:p w14:paraId="69E29924" w14:textId="4C2A2012" w:rsidR="00AD65EA" w:rsidRPr="00AE7ABE" w:rsidRDefault="00AD65EA" w:rsidP="002111A6">
            <w:pPr>
              <w:rPr>
                <w:lang w:val="en-US"/>
              </w:rPr>
            </w:pPr>
          </w:p>
        </w:tc>
      </w:tr>
      <w:tr w:rsidR="00AD65EA" w:rsidRPr="00A61399" w14:paraId="4E0F5D6C" w14:textId="77777777" w:rsidTr="002F4B3A">
        <w:tc>
          <w:tcPr>
            <w:tcW w:w="2048" w:type="dxa"/>
            <w:tcBorders>
              <w:top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3D78D24C" w14:textId="655F91A1" w:rsidR="00AD65EA" w:rsidRPr="00AE7ABE" w:rsidRDefault="00AD65EA" w:rsidP="00AD65EA">
            <w:pPr>
              <w:rPr>
                <w:lang w:val="en-US"/>
              </w:rPr>
            </w:pPr>
          </w:p>
        </w:tc>
        <w:tc>
          <w:tcPr>
            <w:tcW w:w="3165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5F28923D" w14:textId="53B517D1" w:rsidR="00AD65EA" w:rsidRPr="00AE7ABE" w:rsidRDefault="00AD65EA" w:rsidP="007942C8">
            <w:pPr>
              <w:rPr>
                <w:lang w:val="en-US"/>
              </w:rPr>
            </w:pPr>
          </w:p>
        </w:tc>
        <w:tc>
          <w:tcPr>
            <w:tcW w:w="4285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</w:tcBorders>
          </w:tcPr>
          <w:p w14:paraId="327F05D4" w14:textId="60DB2F5E" w:rsidR="00AD65EA" w:rsidRPr="00AE7ABE" w:rsidRDefault="00AD65EA" w:rsidP="007942C8">
            <w:pPr>
              <w:rPr>
                <w:lang w:val="en-US"/>
              </w:rPr>
            </w:pPr>
          </w:p>
        </w:tc>
      </w:tr>
    </w:tbl>
    <w:p w14:paraId="3E7FD60C" w14:textId="77777777" w:rsidR="00E22420" w:rsidRDefault="00E22420" w:rsidP="00B50E8A">
      <w:pPr>
        <w:pStyle w:val="berschrift1"/>
        <w:keepNext w:val="0"/>
        <w:keepLines w:val="0"/>
        <w:rPr>
          <w:lang w:val="en-US"/>
        </w:rPr>
      </w:pPr>
      <w:bookmarkStart w:id="8" w:name="EUCV0011"/>
      <w:r>
        <w:rPr>
          <w:lang w:val="en-US"/>
        </w:rPr>
        <w:t xml:space="preserve">Employment Record relevant to the assignment: </w:t>
      </w:r>
    </w:p>
    <w:tbl>
      <w:tblPr>
        <w:tblStyle w:val="GFACV"/>
        <w:tblW w:w="9498" w:type="dxa"/>
        <w:tblLayout w:type="fixed"/>
        <w:tblLook w:val="0620" w:firstRow="1" w:lastRow="0" w:firstColumn="0" w:lastColumn="0" w:noHBand="1" w:noVBand="1"/>
      </w:tblPr>
      <w:tblGrid>
        <w:gridCol w:w="567"/>
        <w:gridCol w:w="1134"/>
        <w:gridCol w:w="2694"/>
        <w:gridCol w:w="1134"/>
        <w:gridCol w:w="3969"/>
      </w:tblGrid>
      <w:tr w:rsidR="00A757DB" w:rsidRPr="00A61399" w14:paraId="0AFF12E4" w14:textId="77777777" w:rsidTr="001E1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7" w:type="dxa"/>
            <w:tcBorders>
              <w:bottom w:val="single" w:sz="6" w:space="0" w:color="BED5EE"/>
              <w:right w:val="single" w:sz="2" w:space="0" w:color="BED5EE"/>
            </w:tcBorders>
          </w:tcPr>
          <w:p w14:paraId="49434DB8" w14:textId="77777777" w:rsidR="00A757DB" w:rsidRDefault="00A757DB" w:rsidP="00BD4C64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134" w:type="dxa"/>
            <w:tcBorders>
              <w:left w:val="single" w:sz="2" w:space="0" w:color="BED5EE"/>
              <w:bottom w:val="single" w:sz="6" w:space="0" w:color="BED5EE"/>
            </w:tcBorders>
          </w:tcPr>
          <w:p w14:paraId="2340C8B8" w14:textId="78B60216" w:rsidR="00E24753" w:rsidRPr="00AE7ABE" w:rsidRDefault="00A757DB" w:rsidP="008308D0">
            <w:pPr>
              <w:rPr>
                <w:lang w:val="en-US"/>
              </w:rPr>
            </w:pPr>
            <w:r>
              <w:rPr>
                <w:lang w:val="en-US"/>
              </w:rPr>
              <w:t>period</w:t>
            </w:r>
            <w:r w:rsidR="008308D0">
              <w:rPr>
                <w:lang w:val="en-US"/>
              </w:rPr>
              <w:t xml:space="preserve"> / pm = person-months</w:t>
            </w:r>
          </w:p>
        </w:tc>
        <w:tc>
          <w:tcPr>
            <w:tcW w:w="2694" w:type="dxa"/>
            <w:tcBorders>
              <w:bottom w:val="single" w:sz="6" w:space="0" w:color="BED5EE"/>
            </w:tcBorders>
          </w:tcPr>
          <w:p w14:paraId="07610BC5" w14:textId="77777777" w:rsidR="00A757DB" w:rsidRPr="00AE7ABE" w:rsidRDefault="00A757DB" w:rsidP="00BD4C64">
            <w:pPr>
              <w:rPr>
                <w:lang w:val="en-US"/>
              </w:rPr>
            </w:pPr>
            <w:r w:rsidRPr="00E22420">
              <w:rPr>
                <w:bCs w:val="0"/>
                <w:lang w:val="en-US"/>
              </w:rPr>
              <w:t>employment organizatio</w:t>
            </w:r>
            <w:r>
              <w:rPr>
                <w:bCs w:val="0"/>
                <w:lang w:val="en-US"/>
              </w:rPr>
              <w:t>n and your title/position. Cont</w:t>
            </w:r>
            <w:r w:rsidRPr="00E22420">
              <w:rPr>
                <w:bCs w:val="0"/>
                <w:lang w:val="en-US"/>
              </w:rPr>
              <w:t>act info for references</w:t>
            </w:r>
          </w:p>
        </w:tc>
        <w:tc>
          <w:tcPr>
            <w:tcW w:w="1134" w:type="dxa"/>
            <w:tcBorders>
              <w:bottom w:val="single" w:sz="6" w:space="0" w:color="BED5EE"/>
            </w:tcBorders>
          </w:tcPr>
          <w:p w14:paraId="310D3EA3" w14:textId="77777777" w:rsidR="00A757DB" w:rsidRDefault="00A757DB" w:rsidP="00BD4C64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3969" w:type="dxa"/>
            <w:tcBorders>
              <w:bottom w:val="single" w:sz="6" w:space="0" w:color="BED5EE"/>
            </w:tcBorders>
          </w:tcPr>
          <w:p w14:paraId="6428C449" w14:textId="77777777" w:rsidR="00A757DB" w:rsidRPr="00AE7ABE" w:rsidRDefault="00A757DB" w:rsidP="00BD4C64">
            <w:pPr>
              <w:rPr>
                <w:lang w:val="en-US"/>
              </w:rPr>
            </w:pPr>
            <w:r>
              <w:rPr>
                <w:bCs w:val="0"/>
                <w:caps w:val="0"/>
                <w:lang w:val="en-US"/>
              </w:rPr>
              <w:t>SUMMARY OF ACTIVITIES PERFORMED RELEVANT TO THE ASSIGNMENT</w:t>
            </w:r>
          </w:p>
        </w:tc>
      </w:tr>
      <w:tr w:rsidR="00A757DB" w:rsidRPr="00A61399" w14:paraId="1189EB0D" w14:textId="77777777" w:rsidTr="001E1DCE">
        <w:tc>
          <w:tcPr>
            <w:tcW w:w="567" w:type="dxa"/>
            <w:tcBorders>
              <w:top w:val="single" w:sz="6" w:space="0" w:color="BED5EE"/>
              <w:bottom w:val="single" w:sz="6" w:space="0" w:color="BED5EE"/>
              <w:right w:val="single" w:sz="2" w:space="0" w:color="BED5EE"/>
            </w:tcBorders>
          </w:tcPr>
          <w:p w14:paraId="76847DA8" w14:textId="77777777" w:rsidR="00A757DB" w:rsidRPr="00A757DB" w:rsidRDefault="00A757DB" w:rsidP="002C39BC">
            <w:pPr>
              <w:pStyle w:val="Listenabsatz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2" w:space="0" w:color="BED5EE"/>
              <w:bottom w:val="single" w:sz="6" w:space="0" w:color="BED5EE"/>
              <w:right w:val="single" w:sz="6" w:space="0" w:color="BED5EE"/>
            </w:tcBorders>
          </w:tcPr>
          <w:p w14:paraId="64825EC8" w14:textId="12557AD3" w:rsidR="00E24753" w:rsidRPr="00AE7ABE" w:rsidRDefault="00E24753" w:rsidP="007A690B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38C15B41" w14:textId="0EB008FD" w:rsidR="00A757DB" w:rsidRPr="00BB7AEB" w:rsidRDefault="00A757DB" w:rsidP="002C39BC">
            <w:pPr>
              <w:pStyle w:val="Listenabsatz"/>
              <w:numPr>
                <w:ilvl w:val="0"/>
                <w:numId w:val="9"/>
              </w:numPr>
              <w:ind w:left="36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6CD693CB" w14:textId="1425F18A" w:rsidR="00A757DB" w:rsidRPr="009315B8" w:rsidRDefault="00A757DB" w:rsidP="009315B8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</w:tcBorders>
          </w:tcPr>
          <w:p w14:paraId="66E24550" w14:textId="6A7135B3" w:rsidR="00E56BDB" w:rsidRPr="009434DC" w:rsidRDefault="00E56BDB" w:rsidP="009434DC">
            <w:pPr>
              <w:pStyle w:val="Listenabsatz"/>
              <w:numPr>
                <w:ilvl w:val="0"/>
                <w:numId w:val="19"/>
              </w:numPr>
              <w:rPr>
                <w:lang w:val="en-US"/>
              </w:rPr>
            </w:pPr>
          </w:p>
        </w:tc>
      </w:tr>
      <w:tr w:rsidR="007A690B" w:rsidRPr="00A61399" w14:paraId="4B25962C" w14:textId="77777777" w:rsidTr="001E1DCE">
        <w:tc>
          <w:tcPr>
            <w:tcW w:w="567" w:type="dxa"/>
            <w:tcBorders>
              <w:top w:val="single" w:sz="6" w:space="0" w:color="BED5EE"/>
              <w:bottom w:val="single" w:sz="6" w:space="0" w:color="BED5EE"/>
              <w:right w:val="single" w:sz="2" w:space="0" w:color="BED5EE"/>
            </w:tcBorders>
          </w:tcPr>
          <w:p w14:paraId="730B1528" w14:textId="77777777" w:rsidR="007A690B" w:rsidRPr="00A757DB" w:rsidRDefault="007A690B" w:rsidP="002C39BC">
            <w:pPr>
              <w:pStyle w:val="Listenabsatz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2" w:space="0" w:color="BED5EE"/>
              <w:bottom w:val="single" w:sz="6" w:space="0" w:color="BED5EE"/>
              <w:right w:val="single" w:sz="6" w:space="0" w:color="BED5EE"/>
            </w:tcBorders>
          </w:tcPr>
          <w:p w14:paraId="1CFEC8A9" w14:textId="648AD42C" w:rsidR="00E24753" w:rsidRDefault="00E24753" w:rsidP="007A690B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7F10866C" w14:textId="63AFA647" w:rsidR="007A690B" w:rsidRPr="00EF4360" w:rsidRDefault="007A690B" w:rsidP="002C39BC">
            <w:pPr>
              <w:pStyle w:val="Listenabsatz"/>
              <w:numPr>
                <w:ilvl w:val="0"/>
                <w:numId w:val="10"/>
              </w:numPr>
              <w:ind w:left="360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3801DB44" w14:textId="2E43375D" w:rsidR="007A690B" w:rsidRPr="007A690B" w:rsidRDefault="007A690B" w:rsidP="007A690B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</w:tcBorders>
          </w:tcPr>
          <w:p w14:paraId="1996D993" w14:textId="4E0B9AEC" w:rsidR="00264407" w:rsidRPr="00264407" w:rsidRDefault="00264407" w:rsidP="00264407">
            <w:pPr>
              <w:pStyle w:val="Listenabsatz"/>
              <w:numPr>
                <w:ilvl w:val="0"/>
                <w:numId w:val="20"/>
              </w:numPr>
              <w:rPr>
                <w:lang w:val="en-US"/>
              </w:rPr>
            </w:pPr>
          </w:p>
        </w:tc>
      </w:tr>
      <w:tr w:rsidR="007A690B" w:rsidRPr="00A61399" w14:paraId="15034013" w14:textId="77777777" w:rsidTr="001E1DCE">
        <w:tc>
          <w:tcPr>
            <w:tcW w:w="567" w:type="dxa"/>
            <w:tcBorders>
              <w:top w:val="single" w:sz="6" w:space="0" w:color="BED5EE"/>
              <w:bottom w:val="single" w:sz="6" w:space="0" w:color="BED5EE"/>
              <w:right w:val="single" w:sz="2" w:space="0" w:color="BED5EE"/>
            </w:tcBorders>
          </w:tcPr>
          <w:p w14:paraId="7BFEF18B" w14:textId="77777777" w:rsidR="007A690B" w:rsidRPr="00A757DB" w:rsidRDefault="007A690B" w:rsidP="002C39BC">
            <w:pPr>
              <w:pStyle w:val="Listenabsatz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2" w:space="0" w:color="BED5EE"/>
              <w:bottom w:val="single" w:sz="6" w:space="0" w:color="BED5EE"/>
              <w:right w:val="single" w:sz="6" w:space="0" w:color="BED5EE"/>
            </w:tcBorders>
          </w:tcPr>
          <w:p w14:paraId="484BD755" w14:textId="55093A2D" w:rsidR="00E24753" w:rsidRDefault="00E24753" w:rsidP="007A690B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3FFD4EFA" w14:textId="09D5401C" w:rsidR="007A690B" w:rsidRPr="00FF4A76" w:rsidRDefault="007A690B" w:rsidP="002C39BC">
            <w:pPr>
              <w:pStyle w:val="Listenabsatz"/>
              <w:numPr>
                <w:ilvl w:val="0"/>
                <w:numId w:val="11"/>
              </w:numPr>
              <w:ind w:left="360"/>
              <w:rPr>
                <w:b/>
                <w:color w:val="0000FF" w:themeColor="hyperlink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73CB9A38" w14:textId="6C6C17AD" w:rsidR="007A690B" w:rsidRDefault="007A690B" w:rsidP="007A690B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</w:tcBorders>
          </w:tcPr>
          <w:p w14:paraId="70DE2375" w14:textId="77777777" w:rsidR="00D720A0" w:rsidRPr="00415860" w:rsidRDefault="00D720A0" w:rsidP="00415860">
            <w:pPr>
              <w:rPr>
                <w:lang w:val="en-US"/>
              </w:rPr>
            </w:pPr>
          </w:p>
        </w:tc>
      </w:tr>
      <w:tr w:rsidR="007A690B" w:rsidRPr="00A61399" w14:paraId="018E7D1F" w14:textId="77777777" w:rsidTr="001E1DCE">
        <w:tc>
          <w:tcPr>
            <w:tcW w:w="567" w:type="dxa"/>
            <w:tcBorders>
              <w:top w:val="single" w:sz="6" w:space="0" w:color="BED5EE"/>
              <w:bottom w:val="single" w:sz="6" w:space="0" w:color="BED5EE"/>
              <w:right w:val="single" w:sz="2" w:space="0" w:color="BED5EE"/>
            </w:tcBorders>
          </w:tcPr>
          <w:p w14:paraId="38BDD7EB" w14:textId="77777777" w:rsidR="007A690B" w:rsidRPr="00A757DB" w:rsidRDefault="007A690B" w:rsidP="002C39BC">
            <w:pPr>
              <w:pStyle w:val="Listenabsatz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2" w:space="0" w:color="BED5EE"/>
              <w:bottom w:val="single" w:sz="6" w:space="0" w:color="BED5EE"/>
              <w:right w:val="single" w:sz="6" w:space="0" w:color="BED5EE"/>
            </w:tcBorders>
          </w:tcPr>
          <w:p w14:paraId="356940B9" w14:textId="7FC36420" w:rsidR="00E24753" w:rsidRDefault="00E24753" w:rsidP="007A690B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714B6580" w14:textId="381459BC" w:rsidR="00E071DD" w:rsidRPr="00EF4360" w:rsidRDefault="00E071DD" w:rsidP="002C39BC">
            <w:pPr>
              <w:pStyle w:val="Listenabsatz"/>
              <w:numPr>
                <w:ilvl w:val="0"/>
                <w:numId w:val="12"/>
              </w:numPr>
              <w:ind w:left="360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7481E685" w14:textId="5D5F9CEF" w:rsidR="007A690B" w:rsidRDefault="007A690B" w:rsidP="007A690B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</w:tcBorders>
          </w:tcPr>
          <w:p w14:paraId="57876DDC" w14:textId="464B99FF" w:rsidR="00A06E1C" w:rsidRPr="00933CBC" w:rsidRDefault="00A06E1C" w:rsidP="00933CBC">
            <w:pPr>
              <w:pStyle w:val="Listenabsatz"/>
              <w:numPr>
                <w:ilvl w:val="0"/>
                <w:numId w:val="22"/>
              </w:numPr>
              <w:rPr>
                <w:lang w:val="en-US"/>
              </w:rPr>
            </w:pPr>
          </w:p>
        </w:tc>
      </w:tr>
      <w:tr w:rsidR="007A690B" w:rsidRPr="00A61399" w14:paraId="7CF4EF48" w14:textId="77777777" w:rsidTr="001E1DCE">
        <w:tc>
          <w:tcPr>
            <w:tcW w:w="567" w:type="dxa"/>
            <w:tcBorders>
              <w:top w:val="single" w:sz="6" w:space="0" w:color="BED5EE"/>
              <w:bottom w:val="single" w:sz="6" w:space="0" w:color="BED5EE"/>
              <w:right w:val="single" w:sz="2" w:space="0" w:color="BED5EE"/>
            </w:tcBorders>
          </w:tcPr>
          <w:p w14:paraId="5262CCD3" w14:textId="77777777" w:rsidR="007A690B" w:rsidRPr="00A757DB" w:rsidRDefault="007A690B" w:rsidP="002C39BC">
            <w:pPr>
              <w:pStyle w:val="Listenabsatz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2" w:space="0" w:color="BED5EE"/>
              <w:bottom w:val="single" w:sz="6" w:space="0" w:color="BED5EE"/>
              <w:right w:val="single" w:sz="6" w:space="0" w:color="BED5EE"/>
            </w:tcBorders>
          </w:tcPr>
          <w:p w14:paraId="0E13D684" w14:textId="3002F9E7" w:rsidR="00E24753" w:rsidRDefault="00E24753" w:rsidP="007A690B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4478BBE9" w14:textId="320CCC36" w:rsidR="007A690B" w:rsidRPr="001B6938" w:rsidRDefault="007A690B" w:rsidP="00125775">
            <w:pPr>
              <w:pStyle w:val="Listenabsatz"/>
              <w:numPr>
                <w:ilvl w:val="0"/>
                <w:numId w:val="13"/>
              </w:numPr>
              <w:ind w:left="36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66CDAA6A" w14:textId="68C6EA06" w:rsidR="007A690B" w:rsidRDefault="007A690B" w:rsidP="007A690B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</w:tcBorders>
          </w:tcPr>
          <w:p w14:paraId="3C8CB47D" w14:textId="207CA4B1" w:rsidR="007A690B" w:rsidRPr="003446F6" w:rsidRDefault="007A690B" w:rsidP="002C39BC">
            <w:pPr>
              <w:pStyle w:val="Listenabsatz"/>
              <w:numPr>
                <w:ilvl w:val="0"/>
                <w:numId w:val="23"/>
              </w:numPr>
              <w:rPr>
                <w:lang w:val="en-US"/>
              </w:rPr>
            </w:pPr>
          </w:p>
        </w:tc>
      </w:tr>
      <w:tr w:rsidR="003429ED" w:rsidRPr="00A61399" w14:paraId="28E84DB4" w14:textId="77777777" w:rsidTr="001E1DCE">
        <w:tc>
          <w:tcPr>
            <w:tcW w:w="567" w:type="dxa"/>
            <w:tcBorders>
              <w:top w:val="single" w:sz="6" w:space="0" w:color="BED5EE"/>
              <w:bottom w:val="single" w:sz="6" w:space="0" w:color="BED5EE"/>
              <w:right w:val="single" w:sz="2" w:space="0" w:color="BED5EE"/>
            </w:tcBorders>
          </w:tcPr>
          <w:p w14:paraId="5B8C8F1F" w14:textId="77777777" w:rsidR="003429ED" w:rsidRPr="00A757DB" w:rsidRDefault="003429ED" w:rsidP="002C39BC">
            <w:pPr>
              <w:pStyle w:val="Listenabsatz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2" w:space="0" w:color="BED5EE"/>
              <w:bottom w:val="single" w:sz="6" w:space="0" w:color="BED5EE"/>
              <w:right w:val="single" w:sz="6" w:space="0" w:color="BED5EE"/>
            </w:tcBorders>
          </w:tcPr>
          <w:p w14:paraId="795311C2" w14:textId="2C60CAE9" w:rsidR="00E24753" w:rsidRDefault="00E24753" w:rsidP="003429ED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5C3A8B88" w14:textId="5F6121F6" w:rsidR="003429ED" w:rsidRPr="001B6938" w:rsidRDefault="003429ED" w:rsidP="002C39BC">
            <w:pPr>
              <w:pStyle w:val="Listenabsatz"/>
              <w:numPr>
                <w:ilvl w:val="0"/>
                <w:numId w:val="14"/>
              </w:numPr>
              <w:ind w:left="36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4D07CD94" w14:textId="2EAA8947" w:rsidR="003429ED" w:rsidRPr="005F03CB" w:rsidRDefault="003429ED" w:rsidP="003429ED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</w:tcBorders>
          </w:tcPr>
          <w:p w14:paraId="707A8FB7" w14:textId="7D39D4ED" w:rsidR="003429ED" w:rsidRPr="001D6C92" w:rsidRDefault="003429ED" w:rsidP="002C39BC">
            <w:pPr>
              <w:pStyle w:val="ECVSectionBullet"/>
              <w:numPr>
                <w:ilvl w:val="0"/>
                <w:numId w:val="24"/>
              </w:numPr>
              <w:rPr>
                <w:rFonts w:ascii="Arial Narrow" w:eastAsiaTheme="minorHAnsi" w:hAnsi="Arial Narrow" w:cstheme="minorBidi"/>
                <w:color w:val="auto"/>
                <w:spacing w:val="8"/>
                <w:kern w:val="18"/>
                <w:szCs w:val="18"/>
                <w:lang w:val="en-US" w:eastAsia="en-US" w:bidi="en-US"/>
              </w:rPr>
            </w:pPr>
          </w:p>
        </w:tc>
      </w:tr>
      <w:tr w:rsidR="003429ED" w:rsidRPr="00A61399" w14:paraId="1E0EC3A8" w14:textId="77777777" w:rsidTr="001E1DCE">
        <w:tc>
          <w:tcPr>
            <w:tcW w:w="567" w:type="dxa"/>
            <w:tcBorders>
              <w:top w:val="single" w:sz="6" w:space="0" w:color="BED5EE"/>
              <w:bottom w:val="single" w:sz="6" w:space="0" w:color="BED5EE"/>
              <w:right w:val="single" w:sz="2" w:space="0" w:color="BED5EE"/>
            </w:tcBorders>
          </w:tcPr>
          <w:p w14:paraId="72F9AD5B" w14:textId="77777777" w:rsidR="003429ED" w:rsidRPr="00A757DB" w:rsidRDefault="003429ED" w:rsidP="002C39BC">
            <w:pPr>
              <w:pStyle w:val="Listenabsatz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2" w:space="0" w:color="BED5EE"/>
              <w:bottom w:val="single" w:sz="6" w:space="0" w:color="BED5EE"/>
              <w:right w:val="single" w:sz="6" w:space="0" w:color="BED5EE"/>
            </w:tcBorders>
          </w:tcPr>
          <w:p w14:paraId="0671FD08" w14:textId="6B2F19C4" w:rsidR="00E24753" w:rsidRDefault="00E24753" w:rsidP="003429ED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75F7A94F" w14:textId="7D0CB2AA" w:rsidR="003429ED" w:rsidRPr="001B6938" w:rsidRDefault="003429ED" w:rsidP="002C39BC">
            <w:pPr>
              <w:pStyle w:val="Listenabsatz"/>
              <w:widowControl w:val="0"/>
              <w:numPr>
                <w:ilvl w:val="0"/>
                <w:numId w:val="15"/>
              </w:numPr>
              <w:ind w:left="360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3927341C" w14:textId="7A9D3BD1" w:rsidR="003429ED" w:rsidRPr="001D6C92" w:rsidRDefault="003429ED" w:rsidP="003429ED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</w:tcBorders>
          </w:tcPr>
          <w:p w14:paraId="7B5F9CC9" w14:textId="0E9B65CE" w:rsidR="003429ED" w:rsidRPr="001D6C92" w:rsidRDefault="003429ED" w:rsidP="002C39BC">
            <w:pPr>
              <w:pStyle w:val="Listenabsatz"/>
              <w:numPr>
                <w:ilvl w:val="0"/>
                <w:numId w:val="25"/>
              </w:numPr>
              <w:rPr>
                <w:lang w:val="en-US"/>
              </w:rPr>
            </w:pPr>
          </w:p>
        </w:tc>
      </w:tr>
      <w:tr w:rsidR="003429ED" w:rsidRPr="00A61399" w14:paraId="70270A80" w14:textId="77777777" w:rsidTr="001E1DCE">
        <w:tc>
          <w:tcPr>
            <w:tcW w:w="567" w:type="dxa"/>
            <w:tcBorders>
              <w:top w:val="single" w:sz="6" w:space="0" w:color="BED5EE"/>
              <w:bottom w:val="single" w:sz="6" w:space="0" w:color="BED5EE"/>
              <w:right w:val="single" w:sz="2" w:space="0" w:color="BED5EE"/>
            </w:tcBorders>
          </w:tcPr>
          <w:p w14:paraId="3774C897" w14:textId="77777777" w:rsidR="003429ED" w:rsidRPr="00A757DB" w:rsidRDefault="003429ED" w:rsidP="002C39BC">
            <w:pPr>
              <w:pStyle w:val="Listenabsatz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2" w:space="0" w:color="BED5EE"/>
              <w:bottom w:val="single" w:sz="6" w:space="0" w:color="BED5EE"/>
              <w:right w:val="single" w:sz="6" w:space="0" w:color="BED5EE"/>
            </w:tcBorders>
          </w:tcPr>
          <w:p w14:paraId="62EFCF5E" w14:textId="079AC2BF" w:rsidR="00E24753" w:rsidRDefault="00E24753" w:rsidP="003429ED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7857B727" w14:textId="457DD680" w:rsidR="00F9615F" w:rsidRPr="00A60331" w:rsidRDefault="00F9615F" w:rsidP="002C39BC">
            <w:pPr>
              <w:pStyle w:val="Listenabsatz"/>
              <w:numPr>
                <w:ilvl w:val="0"/>
                <w:numId w:val="16"/>
              </w:numPr>
              <w:ind w:left="36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581A5B89" w14:textId="64C71BAE" w:rsidR="003429ED" w:rsidRDefault="003429ED" w:rsidP="003429ED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</w:tcBorders>
          </w:tcPr>
          <w:p w14:paraId="134C4606" w14:textId="62BF6D0B" w:rsidR="003429ED" w:rsidRPr="009434DC" w:rsidRDefault="003429ED" w:rsidP="009434DC">
            <w:pPr>
              <w:pStyle w:val="Listenabsatz"/>
              <w:numPr>
                <w:ilvl w:val="0"/>
                <w:numId w:val="26"/>
              </w:numPr>
              <w:rPr>
                <w:lang w:val="en-US"/>
              </w:rPr>
            </w:pPr>
          </w:p>
        </w:tc>
      </w:tr>
      <w:tr w:rsidR="0018735E" w:rsidRPr="00A61399" w14:paraId="55EFCFFD" w14:textId="77777777" w:rsidTr="00A13EEB">
        <w:tc>
          <w:tcPr>
            <w:tcW w:w="567" w:type="dxa"/>
            <w:tcBorders>
              <w:top w:val="single" w:sz="6" w:space="0" w:color="BED5EE"/>
              <w:bottom w:val="single" w:sz="6" w:space="0" w:color="BED5EE"/>
              <w:right w:val="single" w:sz="2" w:space="0" w:color="BED5EE"/>
            </w:tcBorders>
          </w:tcPr>
          <w:p w14:paraId="24CAC4CA" w14:textId="77777777" w:rsidR="0018735E" w:rsidRPr="00A757DB" w:rsidRDefault="0018735E" w:rsidP="00A13EEB">
            <w:pPr>
              <w:pStyle w:val="Listenabsatz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2" w:space="0" w:color="BED5EE"/>
              <w:bottom w:val="single" w:sz="6" w:space="0" w:color="BED5EE"/>
              <w:right w:val="single" w:sz="6" w:space="0" w:color="BED5EE"/>
            </w:tcBorders>
          </w:tcPr>
          <w:p w14:paraId="69261EE0" w14:textId="7BB4DB03" w:rsidR="00E24753" w:rsidRDefault="00E24753" w:rsidP="009A23A6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78D45156" w14:textId="568D0991" w:rsidR="0018735E" w:rsidRDefault="0018735E" w:rsidP="00A13EEB">
            <w:pPr>
              <w:pStyle w:val="Listenabsatz"/>
              <w:widowControl w:val="0"/>
              <w:numPr>
                <w:ilvl w:val="0"/>
                <w:numId w:val="18"/>
              </w:numPr>
              <w:ind w:left="360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04415159" w14:textId="137DA76F" w:rsidR="0018735E" w:rsidRDefault="0018735E" w:rsidP="00A13EEB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</w:tcBorders>
          </w:tcPr>
          <w:p w14:paraId="5829C823" w14:textId="572DCF7C" w:rsidR="0018735E" w:rsidRPr="00894F4C" w:rsidRDefault="0018735E" w:rsidP="00CD12F5">
            <w:pPr>
              <w:pStyle w:val="Listenabsatz"/>
              <w:numPr>
                <w:ilvl w:val="0"/>
                <w:numId w:val="45"/>
              </w:numPr>
              <w:rPr>
                <w:lang w:val="en-US"/>
              </w:rPr>
            </w:pPr>
          </w:p>
        </w:tc>
      </w:tr>
      <w:tr w:rsidR="003429ED" w:rsidRPr="00A61399" w14:paraId="2290E98F" w14:textId="77777777" w:rsidTr="001E1DCE">
        <w:tc>
          <w:tcPr>
            <w:tcW w:w="567" w:type="dxa"/>
            <w:tcBorders>
              <w:top w:val="single" w:sz="6" w:space="0" w:color="BED5EE"/>
              <w:bottom w:val="single" w:sz="6" w:space="0" w:color="BED5EE"/>
              <w:right w:val="single" w:sz="2" w:space="0" w:color="BED5EE"/>
            </w:tcBorders>
          </w:tcPr>
          <w:p w14:paraId="6C0AFE9D" w14:textId="77777777" w:rsidR="003429ED" w:rsidRPr="00A757DB" w:rsidRDefault="003429ED" w:rsidP="002C39BC">
            <w:pPr>
              <w:pStyle w:val="Listenabsatz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2" w:space="0" w:color="BED5EE"/>
              <w:bottom w:val="single" w:sz="6" w:space="0" w:color="BED5EE"/>
              <w:right w:val="single" w:sz="6" w:space="0" w:color="BED5EE"/>
            </w:tcBorders>
          </w:tcPr>
          <w:p w14:paraId="3DB9D296" w14:textId="45EB68BA" w:rsidR="00E24753" w:rsidRDefault="00E24753" w:rsidP="003429ED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589118C9" w14:textId="1D00E204" w:rsidR="00F9615F" w:rsidRPr="001B6938" w:rsidRDefault="00F9615F" w:rsidP="002C39BC">
            <w:pPr>
              <w:pStyle w:val="Listenabsatz"/>
              <w:widowControl w:val="0"/>
              <w:numPr>
                <w:ilvl w:val="0"/>
                <w:numId w:val="17"/>
              </w:numPr>
              <w:ind w:left="360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5170B25B" w14:textId="410FFA44" w:rsidR="003429ED" w:rsidRDefault="003429ED" w:rsidP="003429ED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BED5EE"/>
              <w:left w:val="single" w:sz="6" w:space="0" w:color="BED5EE"/>
              <w:bottom w:val="single" w:sz="6" w:space="0" w:color="BED5EE"/>
            </w:tcBorders>
          </w:tcPr>
          <w:p w14:paraId="4ED6D407" w14:textId="6A9A6B37" w:rsidR="003429ED" w:rsidRPr="007F0DC6" w:rsidRDefault="003429ED" w:rsidP="002C39BC">
            <w:pPr>
              <w:pStyle w:val="Listenabsatz"/>
              <w:widowControl w:val="0"/>
              <w:numPr>
                <w:ilvl w:val="0"/>
                <w:numId w:val="27"/>
              </w:numPr>
              <w:rPr>
                <w:lang w:val="en-US"/>
              </w:rPr>
            </w:pPr>
          </w:p>
        </w:tc>
      </w:tr>
    </w:tbl>
    <w:p w14:paraId="5DC7B2CE" w14:textId="77777777" w:rsidR="00E22420" w:rsidRDefault="00E22420" w:rsidP="00E22420">
      <w:pPr>
        <w:rPr>
          <w:lang w:val="en-US"/>
        </w:rPr>
      </w:pPr>
    </w:p>
    <w:p w14:paraId="51235F61" w14:textId="01CA68AA" w:rsidR="00E22420" w:rsidRDefault="00E22420" w:rsidP="00E22420">
      <w:pPr>
        <w:pStyle w:val="berschrift1"/>
        <w:rPr>
          <w:b w:val="0"/>
          <w:color w:val="auto"/>
          <w:lang w:val="en-US"/>
        </w:rPr>
      </w:pPr>
      <w:r w:rsidRPr="00AE7ABE">
        <w:rPr>
          <w:lang w:val="en-US"/>
        </w:rPr>
        <w:t xml:space="preserve">Membership </w:t>
      </w:r>
      <w:r>
        <w:rPr>
          <w:lang w:val="en-US"/>
        </w:rPr>
        <w:t>in</w:t>
      </w:r>
      <w:r w:rsidRPr="00AE7ABE">
        <w:rPr>
          <w:lang w:val="en-US"/>
        </w:rPr>
        <w:t xml:space="preserve"> professional </w:t>
      </w:r>
      <w:r>
        <w:rPr>
          <w:lang w:val="en-US"/>
        </w:rPr>
        <w:t>associations and publications</w:t>
      </w:r>
      <w:r w:rsidRPr="00AE7ABE">
        <w:rPr>
          <w:lang w:val="en-US"/>
        </w:rPr>
        <w:t>:</w:t>
      </w:r>
      <w:r w:rsidRPr="00AE7ABE">
        <w:rPr>
          <w:b w:val="0"/>
          <w:color w:val="auto"/>
          <w:lang w:val="en-US"/>
        </w:rPr>
        <w:tab/>
      </w:r>
    </w:p>
    <w:p w14:paraId="4D1E056B" w14:textId="10E3D832" w:rsidR="00541138" w:rsidRDefault="00541138" w:rsidP="00541138">
      <w:pPr>
        <w:rPr>
          <w:lang w:val="en-US"/>
        </w:rPr>
      </w:pPr>
    </w:p>
    <w:p w14:paraId="0FE9B448" w14:textId="0D62C58A" w:rsidR="00541138" w:rsidRDefault="00541138" w:rsidP="00541138">
      <w:pPr>
        <w:rPr>
          <w:lang w:val="en-US"/>
        </w:rPr>
      </w:pPr>
    </w:p>
    <w:p w14:paraId="4E3F2092" w14:textId="6E6EDD02" w:rsidR="00541138" w:rsidRDefault="00541138" w:rsidP="00541138">
      <w:pPr>
        <w:rPr>
          <w:lang w:val="en-US"/>
        </w:rPr>
      </w:pPr>
    </w:p>
    <w:p w14:paraId="2E2176AF" w14:textId="2C104576" w:rsidR="00541138" w:rsidRDefault="00541138" w:rsidP="00541138">
      <w:pPr>
        <w:rPr>
          <w:lang w:val="en-US"/>
        </w:rPr>
      </w:pPr>
    </w:p>
    <w:p w14:paraId="0745954A" w14:textId="77777777" w:rsidR="00541138" w:rsidRPr="00541138" w:rsidRDefault="00541138" w:rsidP="00541138">
      <w:pPr>
        <w:rPr>
          <w:lang w:val="en-US"/>
        </w:rPr>
      </w:pPr>
    </w:p>
    <w:p w14:paraId="366F8C85" w14:textId="77777777" w:rsidR="00AD65EA" w:rsidRPr="00A078B5" w:rsidRDefault="00AE7ABE" w:rsidP="00903332">
      <w:pPr>
        <w:pStyle w:val="berschrift1"/>
        <w:rPr>
          <w:lang w:val="en-US"/>
        </w:rPr>
      </w:pPr>
      <w:r w:rsidRPr="00AE7ABE">
        <w:rPr>
          <w:lang w:val="en-US"/>
        </w:rPr>
        <w:t xml:space="preserve">Language skills: </w:t>
      </w:r>
      <w:r w:rsidRPr="00A078B5">
        <w:rPr>
          <w:lang w:val="en-US"/>
        </w:rPr>
        <w:t xml:space="preserve">competence on a scale of 1 to 5 (1 – </w:t>
      </w:r>
      <w:r w:rsidR="00CF0A22" w:rsidRPr="00A078B5">
        <w:rPr>
          <w:lang w:val="en-US"/>
        </w:rPr>
        <w:t>worst</w:t>
      </w:r>
      <w:r w:rsidRPr="00A078B5">
        <w:rPr>
          <w:lang w:val="en-US"/>
        </w:rPr>
        <w:t>; 5 – b</w:t>
      </w:r>
      <w:r w:rsidR="00CF0A22" w:rsidRPr="00A078B5">
        <w:rPr>
          <w:lang w:val="en-US"/>
        </w:rPr>
        <w:t>est</w:t>
      </w:r>
      <w:r w:rsidRPr="00A078B5">
        <w:rPr>
          <w:lang w:val="en-US"/>
        </w:rPr>
        <w:t>)</w:t>
      </w:r>
      <w:bookmarkEnd w:id="8"/>
    </w:p>
    <w:tbl>
      <w:tblPr>
        <w:tblStyle w:val="GFACV"/>
        <w:tblW w:w="5000" w:type="pct"/>
        <w:tblLook w:val="0620" w:firstRow="1" w:lastRow="0" w:firstColumn="0" w:lastColumn="0" w:noHBand="1" w:noVBand="1"/>
      </w:tblPr>
      <w:tblGrid>
        <w:gridCol w:w="2557"/>
        <w:gridCol w:w="2403"/>
        <w:gridCol w:w="2405"/>
        <w:gridCol w:w="2104"/>
      </w:tblGrid>
      <w:tr w:rsidR="00AD65EA" w:rsidRPr="00AE7ABE" w14:paraId="005F59E0" w14:textId="77777777" w:rsidTr="00F96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50" w:type="pct"/>
            <w:tcBorders>
              <w:bottom w:val="single" w:sz="6" w:space="0" w:color="BED5EE"/>
            </w:tcBorders>
          </w:tcPr>
          <w:p w14:paraId="706E880E" w14:textId="77777777" w:rsidR="00AD65EA" w:rsidRPr="00AE7ABE" w:rsidRDefault="00AE7ABE" w:rsidP="00AD65EA">
            <w:pPr>
              <w:rPr>
                <w:lang w:val="en-US"/>
              </w:rPr>
            </w:pPr>
            <w:bookmarkStart w:id="9" w:name="EUCV0012"/>
            <w:r w:rsidRPr="00AE7ABE">
              <w:rPr>
                <w:lang w:val="en-US"/>
              </w:rPr>
              <w:t>LANGUAGE</w:t>
            </w:r>
            <w:bookmarkEnd w:id="9"/>
          </w:p>
        </w:tc>
        <w:tc>
          <w:tcPr>
            <w:tcW w:w="1269" w:type="pct"/>
            <w:tcBorders>
              <w:bottom w:val="single" w:sz="6" w:space="0" w:color="BED5EE"/>
            </w:tcBorders>
          </w:tcPr>
          <w:p w14:paraId="5B6674B3" w14:textId="77777777" w:rsidR="00AD65EA" w:rsidRPr="00AE7ABE" w:rsidRDefault="00AE7ABE" w:rsidP="002111A6">
            <w:pPr>
              <w:jc w:val="center"/>
              <w:rPr>
                <w:lang w:val="en-US"/>
              </w:rPr>
            </w:pPr>
            <w:bookmarkStart w:id="10" w:name="EUCV0013"/>
            <w:r w:rsidRPr="00AE7ABE">
              <w:rPr>
                <w:lang w:val="en-US"/>
              </w:rPr>
              <w:t>READING</w:t>
            </w:r>
            <w:bookmarkEnd w:id="10"/>
          </w:p>
        </w:tc>
        <w:tc>
          <w:tcPr>
            <w:tcW w:w="1270" w:type="pct"/>
            <w:tcBorders>
              <w:bottom w:val="single" w:sz="6" w:space="0" w:color="BED5EE"/>
            </w:tcBorders>
          </w:tcPr>
          <w:p w14:paraId="0497DB5C" w14:textId="77777777" w:rsidR="00AD65EA" w:rsidRPr="00AE7ABE" w:rsidRDefault="00AE7ABE" w:rsidP="002111A6">
            <w:pPr>
              <w:jc w:val="center"/>
              <w:rPr>
                <w:lang w:val="en-US"/>
              </w:rPr>
            </w:pPr>
            <w:bookmarkStart w:id="11" w:name="EUCV0014"/>
            <w:r w:rsidRPr="00AE7ABE">
              <w:rPr>
                <w:lang w:val="en-US"/>
              </w:rPr>
              <w:t>SPEAKING</w:t>
            </w:r>
            <w:bookmarkEnd w:id="11"/>
          </w:p>
        </w:tc>
        <w:tc>
          <w:tcPr>
            <w:tcW w:w="1111" w:type="pct"/>
            <w:tcBorders>
              <w:bottom w:val="single" w:sz="6" w:space="0" w:color="BED5EE"/>
            </w:tcBorders>
          </w:tcPr>
          <w:p w14:paraId="50C71437" w14:textId="77777777" w:rsidR="00AD65EA" w:rsidRPr="00AE7ABE" w:rsidRDefault="00AE7ABE" w:rsidP="002111A6">
            <w:pPr>
              <w:jc w:val="center"/>
              <w:rPr>
                <w:lang w:val="en-US"/>
              </w:rPr>
            </w:pPr>
            <w:bookmarkStart w:id="12" w:name="EUCV0015"/>
            <w:r w:rsidRPr="00AE7ABE">
              <w:rPr>
                <w:lang w:val="en-US"/>
              </w:rPr>
              <w:t>WRITING</w:t>
            </w:r>
            <w:bookmarkEnd w:id="12"/>
          </w:p>
        </w:tc>
      </w:tr>
      <w:tr w:rsidR="00AD65EA" w:rsidRPr="00AE7ABE" w14:paraId="081BFFD2" w14:textId="77777777" w:rsidTr="00F9615F">
        <w:tc>
          <w:tcPr>
            <w:tcW w:w="1350" w:type="pct"/>
            <w:tcBorders>
              <w:top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65079C52" w14:textId="35F95A59" w:rsidR="00AD65EA" w:rsidRPr="00AE7ABE" w:rsidRDefault="00AD65EA" w:rsidP="00576428">
            <w:pPr>
              <w:rPr>
                <w:lang w:val="en-US"/>
              </w:rPr>
            </w:pPr>
          </w:p>
        </w:tc>
        <w:tc>
          <w:tcPr>
            <w:tcW w:w="3650" w:type="pct"/>
            <w:gridSpan w:val="3"/>
            <w:tcBorders>
              <w:top w:val="single" w:sz="6" w:space="0" w:color="BED5EE"/>
              <w:left w:val="single" w:sz="6" w:space="0" w:color="BED5EE"/>
              <w:bottom w:val="single" w:sz="6" w:space="0" w:color="BED5EE"/>
            </w:tcBorders>
          </w:tcPr>
          <w:p w14:paraId="7004ED99" w14:textId="145A1C3B" w:rsidR="00AD65EA" w:rsidRPr="00AE7ABE" w:rsidRDefault="00AD65EA" w:rsidP="0000404F">
            <w:pPr>
              <w:jc w:val="center"/>
              <w:rPr>
                <w:lang w:val="en-US"/>
              </w:rPr>
            </w:pPr>
          </w:p>
        </w:tc>
      </w:tr>
      <w:tr w:rsidR="00AD65EA" w:rsidRPr="00AE7ABE" w14:paraId="5A033986" w14:textId="77777777" w:rsidTr="00F9615F">
        <w:tc>
          <w:tcPr>
            <w:tcW w:w="1350" w:type="pct"/>
            <w:tcBorders>
              <w:top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3531CADF" w14:textId="3A0BD163" w:rsidR="00AD65EA" w:rsidRPr="00AE7ABE" w:rsidRDefault="00AD65EA" w:rsidP="00AD65EA">
            <w:pPr>
              <w:rPr>
                <w:lang w:val="en-US"/>
              </w:rPr>
            </w:pPr>
          </w:p>
        </w:tc>
        <w:tc>
          <w:tcPr>
            <w:tcW w:w="1269" w:type="pct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52408D99" w14:textId="2991C870" w:rsidR="00AD65EA" w:rsidRPr="00AE7ABE" w:rsidRDefault="00AD65EA" w:rsidP="0000404F">
            <w:pPr>
              <w:jc w:val="center"/>
              <w:rPr>
                <w:lang w:val="en-US"/>
              </w:rPr>
            </w:pPr>
          </w:p>
        </w:tc>
        <w:tc>
          <w:tcPr>
            <w:tcW w:w="1270" w:type="pct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11851674" w14:textId="08EDE5B3" w:rsidR="00AD65EA" w:rsidRPr="00AE7ABE" w:rsidRDefault="00AD65EA" w:rsidP="0000404F">
            <w:pPr>
              <w:jc w:val="center"/>
              <w:rPr>
                <w:lang w:val="en-US"/>
              </w:rPr>
            </w:pPr>
          </w:p>
        </w:tc>
        <w:tc>
          <w:tcPr>
            <w:tcW w:w="1111" w:type="pct"/>
            <w:tcBorders>
              <w:top w:val="single" w:sz="6" w:space="0" w:color="BED5EE"/>
              <w:left w:val="single" w:sz="6" w:space="0" w:color="BED5EE"/>
              <w:bottom w:val="single" w:sz="6" w:space="0" w:color="BED5EE"/>
            </w:tcBorders>
          </w:tcPr>
          <w:p w14:paraId="39BB1AE3" w14:textId="5FF9B050" w:rsidR="00AD65EA" w:rsidRPr="00AE7ABE" w:rsidRDefault="00AD65EA" w:rsidP="0000404F">
            <w:pPr>
              <w:jc w:val="center"/>
              <w:rPr>
                <w:lang w:val="en-US"/>
              </w:rPr>
            </w:pPr>
          </w:p>
        </w:tc>
      </w:tr>
      <w:tr w:rsidR="00F9615F" w:rsidRPr="00AE7ABE" w14:paraId="0AFB21A9" w14:textId="77777777" w:rsidTr="00F9615F">
        <w:tc>
          <w:tcPr>
            <w:tcW w:w="1350" w:type="pct"/>
            <w:tcBorders>
              <w:top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48C2B953" w14:textId="726CA09F" w:rsidR="00F9615F" w:rsidRDefault="00F9615F" w:rsidP="00F9615F">
            <w:pPr>
              <w:rPr>
                <w:lang w:val="en-US"/>
              </w:rPr>
            </w:pPr>
          </w:p>
        </w:tc>
        <w:tc>
          <w:tcPr>
            <w:tcW w:w="1269" w:type="pct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714C715A" w14:textId="321466F2" w:rsidR="00F9615F" w:rsidRDefault="00F9615F" w:rsidP="0000404F">
            <w:pPr>
              <w:jc w:val="center"/>
              <w:rPr>
                <w:lang w:val="en-US"/>
              </w:rPr>
            </w:pPr>
          </w:p>
        </w:tc>
        <w:tc>
          <w:tcPr>
            <w:tcW w:w="1270" w:type="pct"/>
            <w:tcBorders>
              <w:top w:val="single" w:sz="6" w:space="0" w:color="BED5EE"/>
              <w:left w:val="single" w:sz="6" w:space="0" w:color="BED5EE"/>
              <w:bottom w:val="single" w:sz="6" w:space="0" w:color="BED5EE"/>
              <w:right w:val="single" w:sz="6" w:space="0" w:color="BED5EE"/>
            </w:tcBorders>
          </w:tcPr>
          <w:p w14:paraId="1CA57F7C" w14:textId="56205973" w:rsidR="00F9615F" w:rsidRDefault="00F9615F" w:rsidP="0000404F">
            <w:pPr>
              <w:jc w:val="center"/>
              <w:rPr>
                <w:lang w:val="en-US"/>
              </w:rPr>
            </w:pPr>
          </w:p>
        </w:tc>
        <w:tc>
          <w:tcPr>
            <w:tcW w:w="1111" w:type="pct"/>
            <w:tcBorders>
              <w:top w:val="single" w:sz="6" w:space="0" w:color="BED5EE"/>
              <w:left w:val="single" w:sz="6" w:space="0" w:color="BED5EE"/>
              <w:bottom w:val="single" w:sz="6" w:space="0" w:color="BED5EE"/>
            </w:tcBorders>
          </w:tcPr>
          <w:p w14:paraId="14188035" w14:textId="58C3444E" w:rsidR="00F9615F" w:rsidRDefault="00F9615F" w:rsidP="0000404F">
            <w:pPr>
              <w:jc w:val="center"/>
              <w:rPr>
                <w:lang w:val="en-US"/>
              </w:rPr>
            </w:pPr>
          </w:p>
        </w:tc>
      </w:tr>
    </w:tbl>
    <w:p w14:paraId="5F4710E8" w14:textId="77777777" w:rsidR="00353A0C" w:rsidRPr="00AE7ABE" w:rsidRDefault="00353A0C" w:rsidP="00353A0C">
      <w:pPr>
        <w:rPr>
          <w:lang w:val="en-US"/>
        </w:rPr>
      </w:pPr>
    </w:p>
    <w:p w14:paraId="6646DFA4" w14:textId="77777777" w:rsidR="00A20E57" w:rsidRPr="00AE7ABE" w:rsidRDefault="00A20E57" w:rsidP="008A5B4A">
      <w:pPr>
        <w:rPr>
          <w:lang w:val="en-US"/>
        </w:rPr>
      </w:pPr>
    </w:p>
    <w:sectPr w:rsidR="00A20E57" w:rsidRPr="00AE7ABE" w:rsidSect="00FB4689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1134" w:right="1134" w:bottom="851" w:left="1304" w:header="851" w:footer="56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AFD15" w14:textId="77777777" w:rsidR="00174FF4" w:rsidRDefault="00174FF4">
      <w:r>
        <w:separator/>
      </w:r>
    </w:p>
  </w:endnote>
  <w:endnote w:type="continuationSeparator" w:id="0">
    <w:p w14:paraId="6656F10D" w14:textId="77777777" w:rsidR="00174FF4" w:rsidRDefault="00174FF4">
      <w:r>
        <w:continuationSeparator/>
      </w:r>
    </w:p>
  </w:endnote>
  <w:endnote w:type="continuationNotice" w:id="1">
    <w:p w14:paraId="00363EB9" w14:textId="77777777" w:rsidR="00174FF4" w:rsidRDefault="00174F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73223" w14:textId="77777777" w:rsidR="00D97C6D" w:rsidRDefault="00D97C6D" w:rsidP="00E73AB8">
    <w:pPr>
      <w:pStyle w:val="Fusszeilequ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E96D3" w14:textId="028BAABD" w:rsidR="00D97C6D" w:rsidRPr="00E73AB8" w:rsidRDefault="00D97C6D" w:rsidP="00FB4689">
    <w:pPr>
      <w:pStyle w:val="Fusszeilequer"/>
      <w:jc w:val="center"/>
      <w:rPr>
        <w:rStyle w:val="Seitenzahl"/>
        <w:b/>
        <w:caps/>
      </w:rPr>
    </w:pPr>
    <w:r>
      <w:rPr>
        <w:rStyle w:val="Seitenzahl"/>
        <w:b/>
        <w:caps/>
      </w:rPr>
      <w:fldChar w:fldCharType="begin"/>
    </w:r>
    <w:r>
      <w:rPr>
        <w:rStyle w:val="Seitenzahl"/>
        <w:b/>
        <w:caps/>
      </w:rPr>
      <w:instrText xml:space="preserve"> PAGE   \* MERGEFORMAT </w:instrText>
    </w:r>
    <w:r>
      <w:rPr>
        <w:rStyle w:val="Seitenzahl"/>
        <w:b/>
        <w:caps/>
      </w:rPr>
      <w:fldChar w:fldCharType="separate"/>
    </w:r>
    <w:r w:rsidR="00A61399">
      <w:rPr>
        <w:rStyle w:val="Seitenzahl"/>
        <w:b/>
        <w:caps/>
        <w:noProof/>
      </w:rPr>
      <w:t>1</w:t>
    </w:r>
    <w:r>
      <w:rPr>
        <w:rStyle w:val="Seitenzahl"/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8AC5D" w14:textId="77777777" w:rsidR="00174FF4" w:rsidRDefault="00174FF4">
      <w:r>
        <w:separator/>
      </w:r>
    </w:p>
  </w:footnote>
  <w:footnote w:type="continuationSeparator" w:id="0">
    <w:p w14:paraId="04B5E600" w14:textId="77777777" w:rsidR="00174FF4" w:rsidRDefault="00174FF4">
      <w:r>
        <w:continuationSeparator/>
      </w:r>
    </w:p>
  </w:footnote>
  <w:footnote w:type="continuationNotice" w:id="1">
    <w:p w14:paraId="67B744F5" w14:textId="77777777" w:rsidR="00174FF4" w:rsidRDefault="00174F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8760"/>
    </w:tblGrid>
    <w:tr w:rsidR="00D97C6D" w:rsidRPr="002E0962" w14:paraId="3912A2E7" w14:textId="77777777" w:rsidTr="00EB45CC">
      <w:trPr>
        <w:trHeight w:hRule="exact" w:val="255"/>
      </w:trPr>
      <w:tc>
        <w:tcPr>
          <w:tcW w:w="709" w:type="dxa"/>
        </w:tcPr>
        <w:p w14:paraId="4131C76E" w14:textId="77777777" w:rsidR="00D97C6D" w:rsidRPr="002E0962" w:rsidRDefault="00D97C6D" w:rsidP="007E1F1C">
          <w:pPr>
            <w:pStyle w:val="Kopfzeile"/>
          </w:pPr>
        </w:p>
      </w:tc>
      <w:tc>
        <w:tcPr>
          <w:tcW w:w="0" w:type="auto"/>
          <w:vAlign w:val="center"/>
        </w:tcPr>
        <w:p w14:paraId="2DBCA4FF" w14:textId="3E6FDC6A" w:rsidR="00D97C6D" w:rsidRPr="002E0962" w:rsidRDefault="00D97C6D" w:rsidP="007E1F1C">
          <w:pPr>
            <w:pStyle w:val="Kopfzeile"/>
          </w:pPr>
          <w:r>
            <w:fldChar w:fldCharType="begin"/>
          </w:r>
          <w:r>
            <w:instrText xml:space="preserve"> STYLEREF  Title1  \* CHARFORMAT </w:instrText>
          </w:r>
          <w:r>
            <w:fldChar w:fldCharType="separate"/>
          </w:r>
          <w:r w:rsidR="003A29AA">
            <w:rPr>
              <w:noProof/>
            </w:rPr>
            <w:t>Curriculum Vitae</w:t>
          </w:r>
          <w:r>
            <w:fldChar w:fldCharType="end"/>
          </w:r>
        </w:p>
      </w:tc>
    </w:tr>
  </w:tbl>
  <w:p w14:paraId="1B0050B6" w14:textId="77777777" w:rsidR="00D97C6D" w:rsidRPr="007E1F1C" w:rsidRDefault="00D97C6D" w:rsidP="007E1F1C">
    <w:pPr>
      <w:pStyle w:val="Kopfzeile"/>
      <w:tabs>
        <w:tab w:val="left" w:pos="6211"/>
        <w:tab w:val="right" w:pos="7541"/>
      </w:tabs>
    </w:pPr>
    <w:r w:rsidRPr="009D07A0">
      <w:rPr>
        <w:noProof/>
        <w:lang w:val="de-DE"/>
      </w:rPr>
      <w:drawing>
        <wp:anchor distT="0" distB="0" distL="114300" distR="114300" simplePos="0" relativeHeight="251658242" behindDoc="1" locked="0" layoutInCell="1" allowOverlap="1" wp14:anchorId="55256C27" wp14:editId="17B2FB32">
          <wp:simplePos x="0" y="0"/>
          <wp:positionH relativeFrom="page">
            <wp:align>center</wp:align>
          </wp:positionH>
          <wp:positionV relativeFrom="page">
            <wp:posOffset>269875</wp:posOffset>
          </wp:positionV>
          <wp:extent cx="7560000" cy="4932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07A0">
      <w:rPr>
        <w:noProof/>
        <w:lang w:val="de-DE"/>
      </w:rPr>
      <w:drawing>
        <wp:anchor distT="0" distB="0" distL="114300" distR="114300" simplePos="0" relativeHeight="251658241" behindDoc="1" locked="0" layoutInCell="1" allowOverlap="1" wp14:anchorId="485B7DA3" wp14:editId="78EFB333">
          <wp:simplePos x="0" y="0"/>
          <wp:positionH relativeFrom="page">
            <wp:align>right</wp:align>
          </wp:positionH>
          <wp:positionV relativeFrom="page">
            <wp:posOffset>269875</wp:posOffset>
          </wp:positionV>
          <wp:extent cx="7560000" cy="4932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07A0"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1EBA9554" wp14:editId="76FF7D45">
          <wp:simplePos x="0" y="0"/>
          <wp:positionH relativeFrom="page">
            <wp:align>left</wp:align>
          </wp:positionH>
          <wp:positionV relativeFrom="page">
            <wp:posOffset>269875</wp:posOffset>
          </wp:positionV>
          <wp:extent cx="7560000" cy="4932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bottom w:val="single" w:sz="4" w:space="0" w:color="000000" w:themeColor="text1"/>
      </w:tblBorders>
      <w:tblLook w:val="04A0" w:firstRow="1" w:lastRow="0" w:firstColumn="1" w:lastColumn="0" w:noHBand="0" w:noVBand="1"/>
    </w:tblPr>
    <w:tblGrid>
      <w:gridCol w:w="4870"/>
      <w:gridCol w:w="925"/>
      <w:gridCol w:w="1083"/>
      <w:gridCol w:w="1099"/>
      <w:gridCol w:w="1492"/>
    </w:tblGrid>
    <w:tr w:rsidR="00D97C6D" w:rsidRPr="0078628B" w14:paraId="08F722C5" w14:textId="77777777" w:rsidTr="00EF4360">
      <w:trPr>
        <w:trHeight w:hRule="exact" w:val="850"/>
        <w:jc w:val="center"/>
      </w:trPr>
      <w:tc>
        <w:tcPr>
          <w:tcW w:w="4870" w:type="dxa"/>
          <w:shd w:val="clear" w:color="auto" w:fill="auto"/>
          <w:vAlign w:val="center"/>
        </w:tcPr>
        <w:p w14:paraId="07552DBB" w14:textId="38B3AE70" w:rsidR="00D97C6D" w:rsidRPr="00EF4360" w:rsidRDefault="00D97C6D" w:rsidP="00541138">
          <w:pPr>
            <w:pStyle w:val="Kopfzeile"/>
            <w:rPr>
              <w:color w:val="auto"/>
              <w:sz w:val="18"/>
              <w:szCs w:val="18"/>
              <w:lang w:val="pt-BR"/>
            </w:rPr>
          </w:pPr>
          <w:r w:rsidRPr="00EF4360">
            <w:rPr>
              <w:color w:val="1F497D" w:themeColor="text2"/>
              <w:sz w:val="18"/>
              <w:szCs w:val="18"/>
              <w:lang w:val="pt-BR"/>
            </w:rPr>
            <w:t xml:space="preserve">Curriculum VitaE   </w:t>
          </w:r>
        </w:p>
      </w:tc>
      <w:tc>
        <w:tcPr>
          <w:tcW w:w="925" w:type="dxa"/>
        </w:tcPr>
        <w:p w14:paraId="69C801A0" w14:textId="2469FFEB" w:rsidR="00D97C6D" w:rsidRPr="00EF4360" w:rsidRDefault="00D97C6D" w:rsidP="00213E5C">
          <w:pPr>
            <w:pStyle w:val="Kopfzeile"/>
            <w:spacing w:before="280"/>
            <w:jc w:val="right"/>
            <w:rPr>
              <w:noProof/>
              <w:color w:val="auto"/>
              <w:lang w:val="pt-BR"/>
            </w:rPr>
          </w:pPr>
        </w:p>
      </w:tc>
      <w:tc>
        <w:tcPr>
          <w:tcW w:w="1083" w:type="dxa"/>
        </w:tcPr>
        <w:p w14:paraId="38F334C9" w14:textId="55ADF342" w:rsidR="00D97C6D" w:rsidRPr="000B6F88" w:rsidRDefault="00D97C6D" w:rsidP="00213E5C">
          <w:pPr>
            <w:pStyle w:val="Kopfzeile"/>
            <w:spacing w:before="280"/>
            <w:jc w:val="right"/>
            <w:rPr>
              <w:noProof/>
              <w:color w:val="auto"/>
              <w:lang w:val="de-DE"/>
            </w:rPr>
          </w:pPr>
        </w:p>
      </w:tc>
      <w:tc>
        <w:tcPr>
          <w:tcW w:w="1099" w:type="dxa"/>
        </w:tcPr>
        <w:p w14:paraId="653CDECE" w14:textId="46C72E79" w:rsidR="00D97C6D" w:rsidRPr="000B6F88" w:rsidRDefault="00D97C6D" w:rsidP="000B6F88">
          <w:pPr>
            <w:pStyle w:val="Kopfzeile"/>
            <w:spacing w:before="180"/>
            <w:jc w:val="right"/>
            <w:rPr>
              <w:noProof/>
              <w:color w:val="auto"/>
              <w:lang w:val="de-DE"/>
            </w:rPr>
          </w:pPr>
        </w:p>
      </w:tc>
      <w:tc>
        <w:tcPr>
          <w:tcW w:w="1492" w:type="dxa"/>
          <w:shd w:val="clear" w:color="auto" w:fill="auto"/>
        </w:tcPr>
        <w:p w14:paraId="6B3C723B" w14:textId="77777777" w:rsidR="00D97C6D" w:rsidRPr="001B305E" w:rsidRDefault="00D97C6D" w:rsidP="00CF0A22">
          <w:pPr>
            <w:pStyle w:val="Kopfzeile"/>
            <w:spacing w:before="120"/>
            <w:jc w:val="right"/>
            <w:rPr>
              <w:color w:val="auto"/>
            </w:rPr>
          </w:pPr>
          <w:r>
            <w:rPr>
              <w:noProof/>
              <w:lang w:val="de-DE"/>
            </w:rPr>
            <w:drawing>
              <wp:inline distT="0" distB="0" distL="0" distR="0" wp14:anchorId="25EC172F" wp14:editId="6D423559">
                <wp:extent cx="779906" cy="411480"/>
                <wp:effectExtent l="0" t="0" r="1270" b="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FA Logo.emf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0955"/>
                        <a:stretch/>
                      </pic:blipFill>
                      <pic:spPr bwMode="auto">
                        <a:xfrm>
                          <a:off x="0" y="0"/>
                          <a:ext cx="811654" cy="428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BFD913F" w14:textId="77777777" w:rsidR="00D97C6D" w:rsidRPr="00CF0A22" w:rsidRDefault="00D97C6D" w:rsidP="00CF0A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0C830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16A6BF6"/>
    <w:multiLevelType w:val="hybridMultilevel"/>
    <w:tmpl w:val="187E0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423"/>
    <w:multiLevelType w:val="hybridMultilevel"/>
    <w:tmpl w:val="56CADB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424A4"/>
    <w:multiLevelType w:val="hybridMultilevel"/>
    <w:tmpl w:val="B2A87E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156857"/>
    <w:multiLevelType w:val="hybridMultilevel"/>
    <w:tmpl w:val="230E32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6D6B2E"/>
    <w:multiLevelType w:val="hybridMultilevel"/>
    <w:tmpl w:val="4878B8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280A86"/>
    <w:multiLevelType w:val="hybridMultilevel"/>
    <w:tmpl w:val="D37259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7C2505"/>
    <w:multiLevelType w:val="hybridMultilevel"/>
    <w:tmpl w:val="B7DA98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EE4A3C"/>
    <w:multiLevelType w:val="hybridMultilevel"/>
    <w:tmpl w:val="873CB02C"/>
    <w:lvl w:ilvl="0" w:tplc="B0B817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90E0B"/>
    <w:multiLevelType w:val="multilevel"/>
    <w:tmpl w:val="404C0C80"/>
    <w:styleLink w:val="TitelListe"/>
    <w:lvl w:ilvl="0">
      <w:start w:val="1"/>
      <w:numFmt w:val="decimal"/>
      <w:lvlText w:val="%1."/>
      <w:lvlJc w:val="left"/>
      <w:pPr>
        <w:ind w:left="284" w:hanging="284"/>
      </w:pPr>
      <w:rPr>
        <w:b/>
        <w:bCs/>
        <w:color w:val="1F497D" w:themeColor="text2"/>
        <w:spacing w:val="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16BF9"/>
    <w:multiLevelType w:val="hybridMultilevel"/>
    <w:tmpl w:val="DBC48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032B7"/>
    <w:multiLevelType w:val="hybridMultilevel"/>
    <w:tmpl w:val="9ABCABFC"/>
    <w:lvl w:ilvl="0" w:tplc="8CE80F14">
      <w:start w:val="1"/>
      <w:numFmt w:val="bullet"/>
      <w:pStyle w:val="Einzug1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  <w:lvl w:ilvl="1" w:tplc="04070019">
      <w:start w:val="1"/>
      <w:numFmt w:val="lowerLetter"/>
      <w:lvlText w:val="%2."/>
      <w:lvlJc w:val="left"/>
      <w:pPr>
        <w:tabs>
          <w:tab w:val="num" w:pos="3424"/>
        </w:tabs>
        <w:ind w:left="34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144"/>
        </w:tabs>
        <w:ind w:left="41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864"/>
        </w:tabs>
        <w:ind w:left="48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584"/>
        </w:tabs>
        <w:ind w:left="55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304"/>
        </w:tabs>
        <w:ind w:left="63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024"/>
        </w:tabs>
        <w:ind w:left="70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744"/>
        </w:tabs>
        <w:ind w:left="77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464"/>
        </w:tabs>
        <w:ind w:left="8464" w:hanging="180"/>
      </w:pPr>
    </w:lvl>
  </w:abstractNum>
  <w:abstractNum w:abstractNumId="13" w15:restartNumberingAfterBreak="0">
    <w:nsid w:val="13F83871"/>
    <w:multiLevelType w:val="hybridMultilevel"/>
    <w:tmpl w:val="2682C0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400906"/>
    <w:multiLevelType w:val="hybridMultilevel"/>
    <w:tmpl w:val="9850C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6621D"/>
    <w:multiLevelType w:val="hybridMultilevel"/>
    <w:tmpl w:val="B38C7BAC"/>
    <w:lvl w:ilvl="0" w:tplc="3BE8B4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B">
      <w:start w:val="1"/>
      <w:numFmt w:val="lowerRoman"/>
      <w:lvlText w:val="%2."/>
      <w:lvlJc w:val="righ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7054278"/>
    <w:multiLevelType w:val="hybridMultilevel"/>
    <w:tmpl w:val="86F25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C636FC"/>
    <w:multiLevelType w:val="hybridMultilevel"/>
    <w:tmpl w:val="4DC4F0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D10AAF"/>
    <w:multiLevelType w:val="hybridMultilevel"/>
    <w:tmpl w:val="F9DAB398"/>
    <w:lvl w:ilvl="0" w:tplc="06DC8C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A8848E0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B1F63"/>
    <w:multiLevelType w:val="hybridMultilevel"/>
    <w:tmpl w:val="873CB02C"/>
    <w:lvl w:ilvl="0" w:tplc="B0B817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386105"/>
    <w:multiLevelType w:val="hybridMultilevel"/>
    <w:tmpl w:val="94F626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430A97"/>
    <w:multiLevelType w:val="hybridMultilevel"/>
    <w:tmpl w:val="24A895A4"/>
    <w:lvl w:ilvl="0" w:tplc="1C44C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7E56D6"/>
    <w:multiLevelType w:val="hybridMultilevel"/>
    <w:tmpl w:val="404ACF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4325CB7"/>
    <w:multiLevelType w:val="hybridMultilevel"/>
    <w:tmpl w:val="69068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893B5C"/>
    <w:multiLevelType w:val="multilevel"/>
    <w:tmpl w:val="FC722E20"/>
    <w:styleLink w:val="TableListBulletsGFA"/>
    <w:lvl w:ilvl="0">
      <w:start w:val="1"/>
      <w:numFmt w:val="bullet"/>
      <w:pStyle w:val="TableListBullets"/>
      <w:lvlText w:val=""/>
      <w:lvlJc w:val="left"/>
      <w:pPr>
        <w:ind w:left="113" w:hanging="113"/>
      </w:pPr>
      <w:rPr>
        <w:rFonts w:ascii="Symbol" w:hAnsi="Symbol" w:hint="default"/>
        <w:sz w:val="18"/>
      </w:rPr>
    </w:lvl>
    <w:lvl w:ilvl="1">
      <w:start w:val="1"/>
      <w:numFmt w:val="bullet"/>
      <w:lvlText w:val=""/>
      <w:lvlJc w:val="left"/>
      <w:pPr>
        <w:ind w:left="226" w:hanging="113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339" w:hanging="113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ind w:left="452" w:hanging="113"/>
      </w:pPr>
      <w:rPr>
        <w:rFonts w:ascii="Wingdings" w:hAnsi="Wingdings" w:hint="default"/>
      </w:rPr>
    </w:lvl>
    <w:lvl w:ilvl="4">
      <w:start w:val="1"/>
      <w:numFmt w:val="bullet"/>
      <w:lvlText w:val=""/>
      <w:lvlJc w:val="left"/>
      <w:pPr>
        <w:ind w:left="565" w:hanging="113"/>
      </w:pPr>
      <w:rPr>
        <w:rFonts w:ascii="Wingdings" w:hAnsi="Wingdings" w:hint="default"/>
      </w:rPr>
    </w:lvl>
    <w:lvl w:ilvl="5">
      <w:start w:val="1"/>
      <w:numFmt w:val="bullet"/>
      <w:lvlText w:val=""/>
      <w:lvlJc w:val="left"/>
      <w:pPr>
        <w:ind w:left="678" w:hanging="113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ind w:left="791" w:hanging="113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904" w:hanging="113"/>
      </w:pPr>
      <w:rPr>
        <w:rFonts w:ascii="Wingdings" w:hAnsi="Wingdings" w:hint="default"/>
      </w:rPr>
    </w:lvl>
    <w:lvl w:ilvl="8">
      <w:start w:val="1"/>
      <w:numFmt w:val="bullet"/>
      <w:lvlText w:val=""/>
      <w:lvlJc w:val="left"/>
      <w:pPr>
        <w:ind w:left="1017" w:hanging="113"/>
      </w:pPr>
      <w:rPr>
        <w:rFonts w:ascii="Wingdings" w:hAnsi="Wingdings" w:hint="default"/>
      </w:rPr>
    </w:lvl>
  </w:abstractNum>
  <w:abstractNum w:abstractNumId="25" w15:restartNumberingAfterBreak="0">
    <w:nsid w:val="26153371"/>
    <w:multiLevelType w:val="hybridMultilevel"/>
    <w:tmpl w:val="7090E4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79C522F"/>
    <w:multiLevelType w:val="hybridMultilevel"/>
    <w:tmpl w:val="2C785B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DB47A1"/>
    <w:multiLevelType w:val="hybridMultilevel"/>
    <w:tmpl w:val="56F0A0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01F4186"/>
    <w:multiLevelType w:val="hybridMultilevel"/>
    <w:tmpl w:val="E8161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2C50E2"/>
    <w:multiLevelType w:val="multilevel"/>
    <w:tmpl w:val="FC722E20"/>
    <w:numStyleLink w:val="TableListBulletsGFA"/>
  </w:abstractNum>
  <w:abstractNum w:abstractNumId="30" w15:restartNumberingAfterBreak="0">
    <w:nsid w:val="35646D19"/>
    <w:multiLevelType w:val="hybridMultilevel"/>
    <w:tmpl w:val="66AE81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6F052C5"/>
    <w:multiLevelType w:val="hybridMultilevel"/>
    <w:tmpl w:val="238C38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F1661B"/>
    <w:multiLevelType w:val="hybridMultilevel"/>
    <w:tmpl w:val="E1A62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4138CB"/>
    <w:multiLevelType w:val="hybridMultilevel"/>
    <w:tmpl w:val="03682E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EED497B"/>
    <w:multiLevelType w:val="hybridMultilevel"/>
    <w:tmpl w:val="79C84E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FC80DDF"/>
    <w:multiLevelType w:val="hybridMultilevel"/>
    <w:tmpl w:val="C8D2B8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07B02CC"/>
    <w:multiLevelType w:val="hybridMultilevel"/>
    <w:tmpl w:val="DCC4F9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6F436B"/>
    <w:multiLevelType w:val="hybridMultilevel"/>
    <w:tmpl w:val="2A36A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80355B"/>
    <w:multiLevelType w:val="hybridMultilevel"/>
    <w:tmpl w:val="2C8E8E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D779D"/>
    <w:multiLevelType w:val="hybridMultilevel"/>
    <w:tmpl w:val="0A64E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725BA3"/>
    <w:multiLevelType w:val="hybridMultilevel"/>
    <w:tmpl w:val="AF5E30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6041972"/>
    <w:multiLevelType w:val="hybridMultilevel"/>
    <w:tmpl w:val="C8225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BD318F"/>
    <w:multiLevelType w:val="hybridMultilevel"/>
    <w:tmpl w:val="FA1210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C421F34"/>
    <w:multiLevelType w:val="hybridMultilevel"/>
    <w:tmpl w:val="8BA231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11B02BA"/>
    <w:multiLevelType w:val="multilevel"/>
    <w:tmpl w:val="95B2374E"/>
    <w:lvl w:ilvl="0">
      <w:start w:val="1"/>
      <w:numFmt w:val="bullet"/>
      <w:pStyle w:val="GFATab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5" w15:restartNumberingAfterBreak="0">
    <w:nsid w:val="63F156C8"/>
    <w:multiLevelType w:val="hybridMultilevel"/>
    <w:tmpl w:val="0958EB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D13C2F"/>
    <w:multiLevelType w:val="hybridMultilevel"/>
    <w:tmpl w:val="49781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2E23F1"/>
    <w:multiLevelType w:val="multilevel"/>
    <w:tmpl w:val="B3903844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77333492"/>
    <w:multiLevelType w:val="hybridMultilevel"/>
    <w:tmpl w:val="EACAF2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0B0F14"/>
    <w:multiLevelType w:val="hybridMultilevel"/>
    <w:tmpl w:val="5EF441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8CE42DC"/>
    <w:multiLevelType w:val="hybridMultilevel"/>
    <w:tmpl w:val="873CB02C"/>
    <w:lvl w:ilvl="0" w:tplc="B0B817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072740"/>
    <w:multiLevelType w:val="hybridMultilevel"/>
    <w:tmpl w:val="0AEA21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0"/>
  </w:num>
  <w:num w:numId="3">
    <w:abstractNumId w:val="44"/>
  </w:num>
  <w:num w:numId="4">
    <w:abstractNumId w:val="24"/>
  </w:num>
  <w:num w:numId="5">
    <w:abstractNumId w:val="29"/>
  </w:num>
  <w:num w:numId="6">
    <w:abstractNumId w:val="18"/>
  </w:num>
  <w:num w:numId="7">
    <w:abstractNumId w:val="0"/>
  </w:num>
  <w:num w:numId="8">
    <w:abstractNumId w:val="15"/>
  </w:num>
  <w:num w:numId="9">
    <w:abstractNumId w:val="14"/>
  </w:num>
  <w:num w:numId="10">
    <w:abstractNumId w:val="28"/>
  </w:num>
  <w:num w:numId="11">
    <w:abstractNumId w:val="21"/>
  </w:num>
  <w:num w:numId="12">
    <w:abstractNumId w:val="41"/>
  </w:num>
  <w:num w:numId="13">
    <w:abstractNumId w:val="32"/>
  </w:num>
  <w:num w:numId="14">
    <w:abstractNumId w:val="11"/>
  </w:num>
  <w:num w:numId="15">
    <w:abstractNumId w:val="2"/>
  </w:num>
  <w:num w:numId="16">
    <w:abstractNumId w:val="39"/>
  </w:num>
  <w:num w:numId="17">
    <w:abstractNumId w:val="46"/>
  </w:num>
  <w:num w:numId="18">
    <w:abstractNumId w:val="37"/>
  </w:num>
  <w:num w:numId="19">
    <w:abstractNumId w:val="3"/>
  </w:num>
  <w:num w:numId="20">
    <w:abstractNumId w:val="13"/>
  </w:num>
  <w:num w:numId="21">
    <w:abstractNumId w:val="5"/>
  </w:num>
  <w:num w:numId="22">
    <w:abstractNumId w:val="16"/>
  </w:num>
  <w:num w:numId="23">
    <w:abstractNumId w:val="4"/>
  </w:num>
  <w:num w:numId="24">
    <w:abstractNumId w:val="6"/>
  </w:num>
  <w:num w:numId="25">
    <w:abstractNumId w:val="31"/>
  </w:num>
  <w:num w:numId="26">
    <w:abstractNumId w:val="23"/>
  </w:num>
  <w:num w:numId="27">
    <w:abstractNumId w:val="22"/>
  </w:num>
  <w:num w:numId="28">
    <w:abstractNumId w:val="17"/>
  </w:num>
  <w:num w:numId="29">
    <w:abstractNumId w:val="42"/>
  </w:num>
  <w:num w:numId="30">
    <w:abstractNumId w:val="20"/>
  </w:num>
  <w:num w:numId="31">
    <w:abstractNumId w:val="33"/>
  </w:num>
  <w:num w:numId="32">
    <w:abstractNumId w:val="51"/>
  </w:num>
  <w:num w:numId="33">
    <w:abstractNumId w:val="27"/>
  </w:num>
  <w:num w:numId="34">
    <w:abstractNumId w:val="7"/>
  </w:num>
  <w:num w:numId="35">
    <w:abstractNumId w:val="25"/>
  </w:num>
  <w:num w:numId="36">
    <w:abstractNumId w:val="34"/>
  </w:num>
  <w:num w:numId="37">
    <w:abstractNumId w:val="48"/>
  </w:num>
  <w:num w:numId="38">
    <w:abstractNumId w:val="45"/>
  </w:num>
  <w:num w:numId="39">
    <w:abstractNumId w:val="40"/>
  </w:num>
  <w:num w:numId="40">
    <w:abstractNumId w:val="26"/>
  </w:num>
  <w:num w:numId="41">
    <w:abstractNumId w:val="30"/>
  </w:num>
  <w:num w:numId="42">
    <w:abstractNumId w:val="8"/>
  </w:num>
  <w:num w:numId="43">
    <w:abstractNumId w:val="49"/>
  </w:num>
  <w:num w:numId="44">
    <w:abstractNumId w:val="38"/>
  </w:num>
  <w:num w:numId="45">
    <w:abstractNumId w:val="43"/>
  </w:num>
  <w:num w:numId="46">
    <w:abstractNumId w:val="35"/>
  </w:num>
  <w:num w:numId="47">
    <w:abstractNumId w:val="36"/>
  </w:num>
  <w:num w:numId="48">
    <w:abstractNumId w:val="50"/>
  </w:num>
  <w:num w:numId="49">
    <w:abstractNumId w:val="19"/>
  </w:num>
  <w:num w:numId="50">
    <w:abstractNumId w:val="9"/>
  </w:num>
  <w:num w:numId="5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styleLockQFSet/>
  <w:defaultTabStop w:val="284"/>
  <w:hyphenationZone w:val="425"/>
  <w:doNotHyphenateCaps/>
  <w:drawingGridHorizontalSpacing w:val="9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hdrShapeDefaults>
    <o:shapedefaults v:ext="edit" spidmax="6145">
      <o:colormru v:ext="edit" colors="#1f497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22"/>
    <w:rsid w:val="0000404F"/>
    <w:rsid w:val="00004C0A"/>
    <w:rsid w:val="000050D0"/>
    <w:rsid w:val="00010DC5"/>
    <w:rsid w:val="000130C5"/>
    <w:rsid w:val="00013AAA"/>
    <w:rsid w:val="00016DEC"/>
    <w:rsid w:val="0001759E"/>
    <w:rsid w:val="000263C7"/>
    <w:rsid w:val="000322FD"/>
    <w:rsid w:val="00033CA3"/>
    <w:rsid w:val="0004377A"/>
    <w:rsid w:val="00046765"/>
    <w:rsid w:val="0005111D"/>
    <w:rsid w:val="00052B0A"/>
    <w:rsid w:val="000552CA"/>
    <w:rsid w:val="00056526"/>
    <w:rsid w:val="0006174D"/>
    <w:rsid w:val="00062657"/>
    <w:rsid w:val="00062F34"/>
    <w:rsid w:val="000639FA"/>
    <w:rsid w:val="000674FD"/>
    <w:rsid w:val="0007066D"/>
    <w:rsid w:val="0007275A"/>
    <w:rsid w:val="00076C33"/>
    <w:rsid w:val="00076C69"/>
    <w:rsid w:val="00080CA8"/>
    <w:rsid w:val="000810D3"/>
    <w:rsid w:val="0008169E"/>
    <w:rsid w:val="0008634F"/>
    <w:rsid w:val="00091D2A"/>
    <w:rsid w:val="00094662"/>
    <w:rsid w:val="000A00FF"/>
    <w:rsid w:val="000A14D2"/>
    <w:rsid w:val="000A21A9"/>
    <w:rsid w:val="000A30B7"/>
    <w:rsid w:val="000A391A"/>
    <w:rsid w:val="000A613D"/>
    <w:rsid w:val="000B128A"/>
    <w:rsid w:val="000B3F9C"/>
    <w:rsid w:val="000B4E55"/>
    <w:rsid w:val="000B56E6"/>
    <w:rsid w:val="000B6F88"/>
    <w:rsid w:val="000B6FFD"/>
    <w:rsid w:val="000C34CB"/>
    <w:rsid w:val="000C7AAB"/>
    <w:rsid w:val="000D6812"/>
    <w:rsid w:val="000F0843"/>
    <w:rsid w:val="001003F7"/>
    <w:rsid w:val="001022EC"/>
    <w:rsid w:val="00104220"/>
    <w:rsid w:val="001064EC"/>
    <w:rsid w:val="00107A7B"/>
    <w:rsid w:val="00112267"/>
    <w:rsid w:val="00114090"/>
    <w:rsid w:val="00123EC5"/>
    <w:rsid w:val="00125775"/>
    <w:rsid w:val="00131CEE"/>
    <w:rsid w:val="00143074"/>
    <w:rsid w:val="00143704"/>
    <w:rsid w:val="00144FDF"/>
    <w:rsid w:val="00145555"/>
    <w:rsid w:val="0015375A"/>
    <w:rsid w:val="00157E0B"/>
    <w:rsid w:val="00162232"/>
    <w:rsid w:val="0016568F"/>
    <w:rsid w:val="00166B32"/>
    <w:rsid w:val="00174FF4"/>
    <w:rsid w:val="00176E38"/>
    <w:rsid w:val="00180148"/>
    <w:rsid w:val="0018735E"/>
    <w:rsid w:val="00191409"/>
    <w:rsid w:val="001925F7"/>
    <w:rsid w:val="001A1638"/>
    <w:rsid w:val="001A58D8"/>
    <w:rsid w:val="001A70EF"/>
    <w:rsid w:val="001B1887"/>
    <w:rsid w:val="001B6938"/>
    <w:rsid w:val="001B7097"/>
    <w:rsid w:val="001B784A"/>
    <w:rsid w:val="001B7A34"/>
    <w:rsid w:val="001C0669"/>
    <w:rsid w:val="001C4467"/>
    <w:rsid w:val="001C50B9"/>
    <w:rsid w:val="001D0848"/>
    <w:rsid w:val="001D0CFC"/>
    <w:rsid w:val="001D694C"/>
    <w:rsid w:val="001D6C92"/>
    <w:rsid w:val="001E1DCE"/>
    <w:rsid w:val="001E3C73"/>
    <w:rsid w:val="001E4181"/>
    <w:rsid w:val="001E5AF1"/>
    <w:rsid w:val="00200EC8"/>
    <w:rsid w:val="0020600E"/>
    <w:rsid w:val="00210CD5"/>
    <w:rsid w:val="002111A6"/>
    <w:rsid w:val="00213E5C"/>
    <w:rsid w:val="002143D7"/>
    <w:rsid w:val="0021500F"/>
    <w:rsid w:val="00216193"/>
    <w:rsid w:val="00217141"/>
    <w:rsid w:val="00221FF6"/>
    <w:rsid w:val="0022383B"/>
    <w:rsid w:val="00223A85"/>
    <w:rsid w:val="00230DAD"/>
    <w:rsid w:val="00231C40"/>
    <w:rsid w:val="002325D2"/>
    <w:rsid w:val="00235888"/>
    <w:rsid w:val="0024127B"/>
    <w:rsid w:val="002421D1"/>
    <w:rsid w:val="00243F7E"/>
    <w:rsid w:val="00264407"/>
    <w:rsid w:val="00266E13"/>
    <w:rsid w:val="00271175"/>
    <w:rsid w:val="00271F44"/>
    <w:rsid w:val="0028346F"/>
    <w:rsid w:val="00284FF1"/>
    <w:rsid w:val="00287727"/>
    <w:rsid w:val="00291F79"/>
    <w:rsid w:val="00294436"/>
    <w:rsid w:val="00294EA1"/>
    <w:rsid w:val="00295907"/>
    <w:rsid w:val="00295D2F"/>
    <w:rsid w:val="002A096E"/>
    <w:rsid w:val="002A55CC"/>
    <w:rsid w:val="002A67CD"/>
    <w:rsid w:val="002B2CBA"/>
    <w:rsid w:val="002C39BC"/>
    <w:rsid w:val="002C5686"/>
    <w:rsid w:val="002D3EA0"/>
    <w:rsid w:val="002D4389"/>
    <w:rsid w:val="002E3887"/>
    <w:rsid w:val="002E4A65"/>
    <w:rsid w:val="002F1E73"/>
    <w:rsid w:val="002F2F52"/>
    <w:rsid w:val="002F3C68"/>
    <w:rsid w:val="002F3C87"/>
    <w:rsid w:val="002F4B3A"/>
    <w:rsid w:val="002F4E70"/>
    <w:rsid w:val="002F5059"/>
    <w:rsid w:val="00312000"/>
    <w:rsid w:val="00325982"/>
    <w:rsid w:val="003316B4"/>
    <w:rsid w:val="003371F4"/>
    <w:rsid w:val="0034100B"/>
    <w:rsid w:val="003423DD"/>
    <w:rsid w:val="003429ED"/>
    <w:rsid w:val="00343E03"/>
    <w:rsid w:val="003446F6"/>
    <w:rsid w:val="00344749"/>
    <w:rsid w:val="003471AA"/>
    <w:rsid w:val="00353A0C"/>
    <w:rsid w:val="00356694"/>
    <w:rsid w:val="0036228D"/>
    <w:rsid w:val="00363024"/>
    <w:rsid w:val="00364EF8"/>
    <w:rsid w:val="0036630A"/>
    <w:rsid w:val="00367372"/>
    <w:rsid w:val="0037313C"/>
    <w:rsid w:val="003774AF"/>
    <w:rsid w:val="003810C7"/>
    <w:rsid w:val="0038333E"/>
    <w:rsid w:val="00391B53"/>
    <w:rsid w:val="00394DB8"/>
    <w:rsid w:val="003A122A"/>
    <w:rsid w:val="003A29AA"/>
    <w:rsid w:val="003C330B"/>
    <w:rsid w:val="003C3E26"/>
    <w:rsid w:val="003D2610"/>
    <w:rsid w:val="003E7A5D"/>
    <w:rsid w:val="003F1A59"/>
    <w:rsid w:val="003F4CCF"/>
    <w:rsid w:val="00400545"/>
    <w:rsid w:val="00401557"/>
    <w:rsid w:val="00413664"/>
    <w:rsid w:val="00414552"/>
    <w:rsid w:val="00415860"/>
    <w:rsid w:val="00416AC6"/>
    <w:rsid w:val="00424263"/>
    <w:rsid w:val="004303B7"/>
    <w:rsid w:val="00433654"/>
    <w:rsid w:val="00440428"/>
    <w:rsid w:val="0044227E"/>
    <w:rsid w:val="00442F4C"/>
    <w:rsid w:val="004434EF"/>
    <w:rsid w:val="004435B0"/>
    <w:rsid w:val="00462FD7"/>
    <w:rsid w:val="00464E1F"/>
    <w:rsid w:val="00466CA4"/>
    <w:rsid w:val="004814ED"/>
    <w:rsid w:val="00481C80"/>
    <w:rsid w:val="0048362D"/>
    <w:rsid w:val="00483C39"/>
    <w:rsid w:val="00492F64"/>
    <w:rsid w:val="004946D8"/>
    <w:rsid w:val="004A38C4"/>
    <w:rsid w:val="004A4DCF"/>
    <w:rsid w:val="004B1EA5"/>
    <w:rsid w:val="004B46C9"/>
    <w:rsid w:val="004B7793"/>
    <w:rsid w:val="004B7D4A"/>
    <w:rsid w:val="004C03BB"/>
    <w:rsid w:val="004C1F77"/>
    <w:rsid w:val="004C356C"/>
    <w:rsid w:val="004C403B"/>
    <w:rsid w:val="004C6C5D"/>
    <w:rsid w:val="004C7C10"/>
    <w:rsid w:val="004D4264"/>
    <w:rsid w:val="004D4627"/>
    <w:rsid w:val="004D507A"/>
    <w:rsid w:val="004D6421"/>
    <w:rsid w:val="004E6812"/>
    <w:rsid w:val="004F5906"/>
    <w:rsid w:val="004F643C"/>
    <w:rsid w:val="0050032A"/>
    <w:rsid w:val="00503A44"/>
    <w:rsid w:val="0050692F"/>
    <w:rsid w:val="00506A54"/>
    <w:rsid w:val="005073BC"/>
    <w:rsid w:val="00512F47"/>
    <w:rsid w:val="005138FA"/>
    <w:rsid w:val="00516BDD"/>
    <w:rsid w:val="00522514"/>
    <w:rsid w:val="00523E2B"/>
    <w:rsid w:val="00525A21"/>
    <w:rsid w:val="00533287"/>
    <w:rsid w:val="005343B9"/>
    <w:rsid w:val="0053543B"/>
    <w:rsid w:val="00541138"/>
    <w:rsid w:val="0054144A"/>
    <w:rsid w:val="00547DEB"/>
    <w:rsid w:val="005636C9"/>
    <w:rsid w:val="00567304"/>
    <w:rsid w:val="005703BA"/>
    <w:rsid w:val="0057189B"/>
    <w:rsid w:val="0057241A"/>
    <w:rsid w:val="00573465"/>
    <w:rsid w:val="00576428"/>
    <w:rsid w:val="00591483"/>
    <w:rsid w:val="005946AB"/>
    <w:rsid w:val="00595B15"/>
    <w:rsid w:val="005A3380"/>
    <w:rsid w:val="005A519F"/>
    <w:rsid w:val="005A7A4F"/>
    <w:rsid w:val="005B05AC"/>
    <w:rsid w:val="005B0D49"/>
    <w:rsid w:val="005B2707"/>
    <w:rsid w:val="005C07F2"/>
    <w:rsid w:val="005C1790"/>
    <w:rsid w:val="005C1A60"/>
    <w:rsid w:val="005D482B"/>
    <w:rsid w:val="005D5041"/>
    <w:rsid w:val="005E4C40"/>
    <w:rsid w:val="005E5FF6"/>
    <w:rsid w:val="005F03CB"/>
    <w:rsid w:val="005F6775"/>
    <w:rsid w:val="006015DD"/>
    <w:rsid w:val="00606CB6"/>
    <w:rsid w:val="006073A1"/>
    <w:rsid w:val="00615659"/>
    <w:rsid w:val="006221FA"/>
    <w:rsid w:val="00623A3D"/>
    <w:rsid w:val="00624CB6"/>
    <w:rsid w:val="0063030E"/>
    <w:rsid w:val="006448BF"/>
    <w:rsid w:val="00654C1B"/>
    <w:rsid w:val="00656AE1"/>
    <w:rsid w:val="00657BD0"/>
    <w:rsid w:val="006628D9"/>
    <w:rsid w:val="00665735"/>
    <w:rsid w:val="00673521"/>
    <w:rsid w:val="00673E95"/>
    <w:rsid w:val="00676497"/>
    <w:rsid w:val="00676CBF"/>
    <w:rsid w:val="00682689"/>
    <w:rsid w:val="006860E3"/>
    <w:rsid w:val="00686E4B"/>
    <w:rsid w:val="006916DA"/>
    <w:rsid w:val="00695420"/>
    <w:rsid w:val="00697A7D"/>
    <w:rsid w:val="006A107A"/>
    <w:rsid w:val="006A181B"/>
    <w:rsid w:val="006A6E40"/>
    <w:rsid w:val="006B0F79"/>
    <w:rsid w:val="006B2C09"/>
    <w:rsid w:val="006B3A60"/>
    <w:rsid w:val="006B68EA"/>
    <w:rsid w:val="006C06B0"/>
    <w:rsid w:val="006C155C"/>
    <w:rsid w:val="006C3541"/>
    <w:rsid w:val="006C3CCC"/>
    <w:rsid w:val="006D3557"/>
    <w:rsid w:val="006D7E46"/>
    <w:rsid w:val="006E07B9"/>
    <w:rsid w:val="006E3E5A"/>
    <w:rsid w:val="006E592F"/>
    <w:rsid w:val="006F1FC6"/>
    <w:rsid w:val="006F6B7B"/>
    <w:rsid w:val="006F6E82"/>
    <w:rsid w:val="006F7F49"/>
    <w:rsid w:val="00702BEE"/>
    <w:rsid w:val="007067EC"/>
    <w:rsid w:val="007073BB"/>
    <w:rsid w:val="00707400"/>
    <w:rsid w:val="00717150"/>
    <w:rsid w:val="0072533C"/>
    <w:rsid w:val="00727EE8"/>
    <w:rsid w:val="00732F67"/>
    <w:rsid w:val="0073478D"/>
    <w:rsid w:val="0073729B"/>
    <w:rsid w:val="007374E3"/>
    <w:rsid w:val="00743A10"/>
    <w:rsid w:val="00744AD5"/>
    <w:rsid w:val="00746B7B"/>
    <w:rsid w:val="00752F77"/>
    <w:rsid w:val="00753965"/>
    <w:rsid w:val="00754B30"/>
    <w:rsid w:val="007600C1"/>
    <w:rsid w:val="007604BE"/>
    <w:rsid w:val="00764996"/>
    <w:rsid w:val="007661D7"/>
    <w:rsid w:val="00776DAC"/>
    <w:rsid w:val="00781740"/>
    <w:rsid w:val="00783889"/>
    <w:rsid w:val="00783E31"/>
    <w:rsid w:val="00783E64"/>
    <w:rsid w:val="00784AA8"/>
    <w:rsid w:val="00785844"/>
    <w:rsid w:val="0078628B"/>
    <w:rsid w:val="0078781F"/>
    <w:rsid w:val="00792198"/>
    <w:rsid w:val="00793EC5"/>
    <w:rsid w:val="007942C8"/>
    <w:rsid w:val="007A690B"/>
    <w:rsid w:val="007C0063"/>
    <w:rsid w:val="007C0538"/>
    <w:rsid w:val="007C2866"/>
    <w:rsid w:val="007C3785"/>
    <w:rsid w:val="007C59F3"/>
    <w:rsid w:val="007C71BA"/>
    <w:rsid w:val="007D029D"/>
    <w:rsid w:val="007D138E"/>
    <w:rsid w:val="007D2867"/>
    <w:rsid w:val="007D4EC3"/>
    <w:rsid w:val="007D7BEB"/>
    <w:rsid w:val="007E1F1C"/>
    <w:rsid w:val="007E401B"/>
    <w:rsid w:val="007F0DC6"/>
    <w:rsid w:val="00800BFA"/>
    <w:rsid w:val="00800D48"/>
    <w:rsid w:val="008021B2"/>
    <w:rsid w:val="0080432B"/>
    <w:rsid w:val="00811AAD"/>
    <w:rsid w:val="008210B3"/>
    <w:rsid w:val="00822300"/>
    <w:rsid w:val="008308D0"/>
    <w:rsid w:val="00832421"/>
    <w:rsid w:val="00836087"/>
    <w:rsid w:val="00837CB7"/>
    <w:rsid w:val="008408A9"/>
    <w:rsid w:val="008409EC"/>
    <w:rsid w:val="008627C5"/>
    <w:rsid w:val="00866115"/>
    <w:rsid w:val="00867DCD"/>
    <w:rsid w:val="00870264"/>
    <w:rsid w:val="0087222B"/>
    <w:rsid w:val="0087489D"/>
    <w:rsid w:val="00877032"/>
    <w:rsid w:val="008773E9"/>
    <w:rsid w:val="00885A3F"/>
    <w:rsid w:val="0088650D"/>
    <w:rsid w:val="00887113"/>
    <w:rsid w:val="00887DEB"/>
    <w:rsid w:val="00894F4C"/>
    <w:rsid w:val="008A2010"/>
    <w:rsid w:val="008A5B4A"/>
    <w:rsid w:val="008B227B"/>
    <w:rsid w:val="008B26E8"/>
    <w:rsid w:val="008B6EF2"/>
    <w:rsid w:val="008C015B"/>
    <w:rsid w:val="008C6216"/>
    <w:rsid w:val="008C7FEE"/>
    <w:rsid w:val="008D031B"/>
    <w:rsid w:val="008D6C09"/>
    <w:rsid w:val="008D7408"/>
    <w:rsid w:val="008E1649"/>
    <w:rsid w:val="008E25AF"/>
    <w:rsid w:val="008E2810"/>
    <w:rsid w:val="008E37AD"/>
    <w:rsid w:val="008F01EE"/>
    <w:rsid w:val="008F0FD2"/>
    <w:rsid w:val="008F1583"/>
    <w:rsid w:val="008F3FAD"/>
    <w:rsid w:val="009008BF"/>
    <w:rsid w:val="009008EC"/>
    <w:rsid w:val="00902B29"/>
    <w:rsid w:val="00903207"/>
    <w:rsid w:val="00903332"/>
    <w:rsid w:val="0090661A"/>
    <w:rsid w:val="009066CB"/>
    <w:rsid w:val="00912713"/>
    <w:rsid w:val="00912731"/>
    <w:rsid w:val="00914EC0"/>
    <w:rsid w:val="009174FE"/>
    <w:rsid w:val="00921CDE"/>
    <w:rsid w:val="00924EDE"/>
    <w:rsid w:val="009315B8"/>
    <w:rsid w:val="00932DB3"/>
    <w:rsid w:val="00933CBC"/>
    <w:rsid w:val="00934349"/>
    <w:rsid w:val="009418E2"/>
    <w:rsid w:val="009434DC"/>
    <w:rsid w:val="009448A5"/>
    <w:rsid w:val="009549ED"/>
    <w:rsid w:val="00954C65"/>
    <w:rsid w:val="009568BC"/>
    <w:rsid w:val="00962FA7"/>
    <w:rsid w:val="00966EE7"/>
    <w:rsid w:val="00967114"/>
    <w:rsid w:val="009773EF"/>
    <w:rsid w:val="009833A0"/>
    <w:rsid w:val="00986230"/>
    <w:rsid w:val="00991CB3"/>
    <w:rsid w:val="009A1D01"/>
    <w:rsid w:val="009A23A6"/>
    <w:rsid w:val="009A511D"/>
    <w:rsid w:val="009A5DBF"/>
    <w:rsid w:val="009B1E22"/>
    <w:rsid w:val="009C4916"/>
    <w:rsid w:val="009C5DB3"/>
    <w:rsid w:val="009C6010"/>
    <w:rsid w:val="009E1272"/>
    <w:rsid w:val="009E554D"/>
    <w:rsid w:val="009F23BE"/>
    <w:rsid w:val="00A040B7"/>
    <w:rsid w:val="00A06E1C"/>
    <w:rsid w:val="00A078B5"/>
    <w:rsid w:val="00A11D56"/>
    <w:rsid w:val="00A13869"/>
    <w:rsid w:val="00A13EEB"/>
    <w:rsid w:val="00A14067"/>
    <w:rsid w:val="00A1502D"/>
    <w:rsid w:val="00A15B02"/>
    <w:rsid w:val="00A173A4"/>
    <w:rsid w:val="00A20E57"/>
    <w:rsid w:val="00A22DD3"/>
    <w:rsid w:val="00A23E13"/>
    <w:rsid w:val="00A24470"/>
    <w:rsid w:val="00A26BD8"/>
    <w:rsid w:val="00A27440"/>
    <w:rsid w:val="00A32E9C"/>
    <w:rsid w:val="00A367EA"/>
    <w:rsid w:val="00A37D44"/>
    <w:rsid w:val="00A44CAF"/>
    <w:rsid w:val="00A466C9"/>
    <w:rsid w:val="00A53630"/>
    <w:rsid w:val="00A542A2"/>
    <w:rsid w:val="00A60331"/>
    <w:rsid w:val="00A61399"/>
    <w:rsid w:val="00A6221D"/>
    <w:rsid w:val="00A62238"/>
    <w:rsid w:val="00A662F0"/>
    <w:rsid w:val="00A72F77"/>
    <w:rsid w:val="00A74C52"/>
    <w:rsid w:val="00A757DB"/>
    <w:rsid w:val="00A7743D"/>
    <w:rsid w:val="00A8325D"/>
    <w:rsid w:val="00A907CF"/>
    <w:rsid w:val="00A94CB6"/>
    <w:rsid w:val="00AA0E42"/>
    <w:rsid w:val="00AA1634"/>
    <w:rsid w:val="00AB1807"/>
    <w:rsid w:val="00AB3970"/>
    <w:rsid w:val="00AB6283"/>
    <w:rsid w:val="00AC0198"/>
    <w:rsid w:val="00AC0229"/>
    <w:rsid w:val="00AC33C2"/>
    <w:rsid w:val="00AC4009"/>
    <w:rsid w:val="00AC713D"/>
    <w:rsid w:val="00AD42E2"/>
    <w:rsid w:val="00AD65EA"/>
    <w:rsid w:val="00AE150D"/>
    <w:rsid w:val="00AE37A0"/>
    <w:rsid w:val="00AE7ABE"/>
    <w:rsid w:val="00AE7B48"/>
    <w:rsid w:val="00AF0CEC"/>
    <w:rsid w:val="00AF1A16"/>
    <w:rsid w:val="00AF3B36"/>
    <w:rsid w:val="00B02382"/>
    <w:rsid w:val="00B10FFF"/>
    <w:rsid w:val="00B11A42"/>
    <w:rsid w:val="00B166C0"/>
    <w:rsid w:val="00B17091"/>
    <w:rsid w:val="00B17F83"/>
    <w:rsid w:val="00B20AF5"/>
    <w:rsid w:val="00B3561B"/>
    <w:rsid w:val="00B419D0"/>
    <w:rsid w:val="00B4626C"/>
    <w:rsid w:val="00B50A42"/>
    <w:rsid w:val="00B50E8A"/>
    <w:rsid w:val="00B54DC5"/>
    <w:rsid w:val="00B55940"/>
    <w:rsid w:val="00B5611A"/>
    <w:rsid w:val="00B61979"/>
    <w:rsid w:val="00B658AD"/>
    <w:rsid w:val="00B67DB3"/>
    <w:rsid w:val="00B71505"/>
    <w:rsid w:val="00B777CB"/>
    <w:rsid w:val="00B777E6"/>
    <w:rsid w:val="00B85652"/>
    <w:rsid w:val="00B8645F"/>
    <w:rsid w:val="00B94FF0"/>
    <w:rsid w:val="00B95843"/>
    <w:rsid w:val="00BA337B"/>
    <w:rsid w:val="00BB7AEB"/>
    <w:rsid w:val="00BD0936"/>
    <w:rsid w:val="00BD4C64"/>
    <w:rsid w:val="00BD7345"/>
    <w:rsid w:val="00BE2F10"/>
    <w:rsid w:val="00BE3736"/>
    <w:rsid w:val="00BE4021"/>
    <w:rsid w:val="00BE404B"/>
    <w:rsid w:val="00BE4A54"/>
    <w:rsid w:val="00BE5DCA"/>
    <w:rsid w:val="00BF75F4"/>
    <w:rsid w:val="00C070A6"/>
    <w:rsid w:val="00C10AF4"/>
    <w:rsid w:val="00C12729"/>
    <w:rsid w:val="00C138D3"/>
    <w:rsid w:val="00C20DAC"/>
    <w:rsid w:val="00C313EE"/>
    <w:rsid w:val="00C34D15"/>
    <w:rsid w:val="00C35516"/>
    <w:rsid w:val="00C36D3E"/>
    <w:rsid w:val="00C50C72"/>
    <w:rsid w:val="00C525D1"/>
    <w:rsid w:val="00C53A1A"/>
    <w:rsid w:val="00C64AE4"/>
    <w:rsid w:val="00C6503E"/>
    <w:rsid w:val="00C70C4F"/>
    <w:rsid w:val="00C71470"/>
    <w:rsid w:val="00C83451"/>
    <w:rsid w:val="00C84A4E"/>
    <w:rsid w:val="00C85F43"/>
    <w:rsid w:val="00C9159D"/>
    <w:rsid w:val="00C9199A"/>
    <w:rsid w:val="00C9512F"/>
    <w:rsid w:val="00CA149A"/>
    <w:rsid w:val="00CA1897"/>
    <w:rsid w:val="00CB11EA"/>
    <w:rsid w:val="00CB47E3"/>
    <w:rsid w:val="00CC3DE6"/>
    <w:rsid w:val="00CC44D9"/>
    <w:rsid w:val="00CC6B84"/>
    <w:rsid w:val="00CC702B"/>
    <w:rsid w:val="00CD12F5"/>
    <w:rsid w:val="00CD1EB1"/>
    <w:rsid w:val="00CD2298"/>
    <w:rsid w:val="00CD24A2"/>
    <w:rsid w:val="00CD3997"/>
    <w:rsid w:val="00CD46B8"/>
    <w:rsid w:val="00CD5BE4"/>
    <w:rsid w:val="00CD5D9C"/>
    <w:rsid w:val="00CE1324"/>
    <w:rsid w:val="00CF0A22"/>
    <w:rsid w:val="00CF0AAC"/>
    <w:rsid w:val="00CF1CB1"/>
    <w:rsid w:val="00CF2D98"/>
    <w:rsid w:val="00CF4363"/>
    <w:rsid w:val="00D031DB"/>
    <w:rsid w:val="00D138A1"/>
    <w:rsid w:val="00D14076"/>
    <w:rsid w:val="00D23AB2"/>
    <w:rsid w:val="00D33FB5"/>
    <w:rsid w:val="00D37887"/>
    <w:rsid w:val="00D43FC6"/>
    <w:rsid w:val="00D44466"/>
    <w:rsid w:val="00D44F0E"/>
    <w:rsid w:val="00D4751B"/>
    <w:rsid w:val="00D53C5A"/>
    <w:rsid w:val="00D54B67"/>
    <w:rsid w:val="00D565A1"/>
    <w:rsid w:val="00D66BBE"/>
    <w:rsid w:val="00D7043D"/>
    <w:rsid w:val="00D713DA"/>
    <w:rsid w:val="00D720A0"/>
    <w:rsid w:val="00D74936"/>
    <w:rsid w:val="00D839FC"/>
    <w:rsid w:val="00D85731"/>
    <w:rsid w:val="00D85B7C"/>
    <w:rsid w:val="00D860EB"/>
    <w:rsid w:val="00D91457"/>
    <w:rsid w:val="00D97C6D"/>
    <w:rsid w:val="00DA3D63"/>
    <w:rsid w:val="00DA4199"/>
    <w:rsid w:val="00DB0C73"/>
    <w:rsid w:val="00DB2111"/>
    <w:rsid w:val="00DB32A9"/>
    <w:rsid w:val="00DB50A6"/>
    <w:rsid w:val="00DB6A6C"/>
    <w:rsid w:val="00DC135A"/>
    <w:rsid w:val="00DC2EE8"/>
    <w:rsid w:val="00DC7031"/>
    <w:rsid w:val="00DC7C35"/>
    <w:rsid w:val="00DD1063"/>
    <w:rsid w:val="00DD276C"/>
    <w:rsid w:val="00DD5779"/>
    <w:rsid w:val="00DE2FDC"/>
    <w:rsid w:val="00DE3A49"/>
    <w:rsid w:val="00E00CD7"/>
    <w:rsid w:val="00E01359"/>
    <w:rsid w:val="00E028EB"/>
    <w:rsid w:val="00E0433D"/>
    <w:rsid w:val="00E04E59"/>
    <w:rsid w:val="00E06BCE"/>
    <w:rsid w:val="00E071DD"/>
    <w:rsid w:val="00E07DEB"/>
    <w:rsid w:val="00E1557C"/>
    <w:rsid w:val="00E20609"/>
    <w:rsid w:val="00E22420"/>
    <w:rsid w:val="00E24753"/>
    <w:rsid w:val="00E31ED4"/>
    <w:rsid w:val="00E3397B"/>
    <w:rsid w:val="00E3573A"/>
    <w:rsid w:val="00E35CFD"/>
    <w:rsid w:val="00E37745"/>
    <w:rsid w:val="00E37D5C"/>
    <w:rsid w:val="00E401FE"/>
    <w:rsid w:val="00E50BFE"/>
    <w:rsid w:val="00E56B11"/>
    <w:rsid w:val="00E56BDB"/>
    <w:rsid w:val="00E5799F"/>
    <w:rsid w:val="00E60099"/>
    <w:rsid w:val="00E626C5"/>
    <w:rsid w:val="00E66217"/>
    <w:rsid w:val="00E73AB8"/>
    <w:rsid w:val="00E765F5"/>
    <w:rsid w:val="00E77997"/>
    <w:rsid w:val="00E81248"/>
    <w:rsid w:val="00E845B2"/>
    <w:rsid w:val="00E90B87"/>
    <w:rsid w:val="00E962C2"/>
    <w:rsid w:val="00EA3E90"/>
    <w:rsid w:val="00EA4455"/>
    <w:rsid w:val="00EA46D3"/>
    <w:rsid w:val="00EA50FE"/>
    <w:rsid w:val="00EB3CA6"/>
    <w:rsid w:val="00EB3FBB"/>
    <w:rsid w:val="00EB45CC"/>
    <w:rsid w:val="00EB5374"/>
    <w:rsid w:val="00EC00EB"/>
    <w:rsid w:val="00EC240F"/>
    <w:rsid w:val="00EC754F"/>
    <w:rsid w:val="00ED6486"/>
    <w:rsid w:val="00EE03FC"/>
    <w:rsid w:val="00EF2C12"/>
    <w:rsid w:val="00EF4360"/>
    <w:rsid w:val="00EF4D04"/>
    <w:rsid w:val="00EF6838"/>
    <w:rsid w:val="00F03C1F"/>
    <w:rsid w:val="00F03C33"/>
    <w:rsid w:val="00F06141"/>
    <w:rsid w:val="00F075F0"/>
    <w:rsid w:val="00F1007E"/>
    <w:rsid w:val="00F14778"/>
    <w:rsid w:val="00F1748D"/>
    <w:rsid w:val="00F268B5"/>
    <w:rsid w:val="00F30596"/>
    <w:rsid w:val="00F318BD"/>
    <w:rsid w:val="00F414B1"/>
    <w:rsid w:val="00F43E1D"/>
    <w:rsid w:val="00F46C63"/>
    <w:rsid w:val="00F5403E"/>
    <w:rsid w:val="00F54E47"/>
    <w:rsid w:val="00F64555"/>
    <w:rsid w:val="00F659E2"/>
    <w:rsid w:val="00F66037"/>
    <w:rsid w:val="00F67112"/>
    <w:rsid w:val="00F729E8"/>
    <w:rsid w:val="00F751E0"/>
    <w:rsid w:val="00F7577E"/>
    <w:rsid w:val="00F767C4"/>
    <w:rsid w:val="00F802F6"/>
    <w:rsid w:val="00F83526"/>
    <w:rsid w:val="00F9615F"/>
    <w:rsid w:val="00FA07E6"/>
    <w:rsid w:val="00FA527D"/>
    <w:rsid w:val="00FA5AB6"/>
    <w:rsid w:val="00FB00E5"/>
    <w:rsid w:val="00FB3780"/>
    <w:rsid w:val="00FB4689"/>
    <w:rsid w:val="00FB4DD5"/>
    <w:rsid w:val="00FB6B41"/>
    <w:rsid w:val="00FB7129"/>
    <w:rsid w:val="00FC4BC9"/>
    <w:rsid w:val="00FC55EA"/>
    <w:rsid w:val="00FC648E"/>
    <w:rsid w:val="00FC70DF"/>
    <w:rsid w:val="00FD0A4E"/>
    <w:rsid w:val="00FD3E3C"/>
    <w:rsid w:val="00FD6B16"/>
    <w:rsid w:val="00FD6F0C"/>
    <w:rsid w:val="00FE29BF"/>
    <w:rsid w:val="00FE2E57"/>
    <w:rsid w:val="00FF3247"/>
    <w:rsid w:val="00FF3FEB"/>
    <w:rsid w:val="00FF4A76"/>
    <w:rsid w:val="00FF7196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1f497d"/>
    </o:shapedefaults>
    <o:shapelayout v:ext="edit">
      <o:idmap v:ext="edit" data="1"/>
    </o:shapelayout>
  </w:shapeDefaults>
  <w:decimalSymbol w:val=","/>
  <w:listSeparator w:val=";"/>
  <w14:docId w14:val="0CD62B18"/>
  <w15:docId w15:val="{DA76D615-122F-442A-B927-60B1998D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18"/>
        <w:szCs w:val="18"/>
        <w:lang w:val="en-US" w:eastAsia="en-US" w:bidi="en-US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/>
    <w:lsdException w:name="heading 3" w:uiPriority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0C4F"/>
    <w:pPr>
      <w:spacing w:after="0"/>
    </w:pPr>
    <w:rPr>
      <w:spacing w:val="8"/>
      <w:lang w:val="es-E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15375A"/>
    <w:pPr>
      <w:keepNext/>
      <w:keepLines/>
      <w:numPr>
        <w:numId w:val="1"/>
      </w:numPr>
      <w:spacing w:before="120" w:after="60" w:line="240" w:lineRule="auto"/>
      <w:ind w:left="340" w:hanging="340"/>
      <w:outlineLvl w:val="0"/>
    </w:pPr>
    <w:rPr>
      <w:rFonts w:eastAsiaTheme="majorEastAsia" w:cstheme="majorBidi"/>
      <w:b/>
      <w:bCs/>
      <w:color w:val="1F497D" w:themeColor="text2"/>
      <w:spacing w:val="12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semiHidden/>
    <w:unhideWhenUsed/>
    <w:rsid w:val="003A122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semiHidden/>
    <w:unhideWhenUsed/>
    <w:rsid w:val="003A122A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berschrift4">
    <w:name w:val="heading 4"/>
    <w:basedOn w:val="Standard"/>
    <w:next w:val="Standard"/>
    <w:link w:val="berschrift4Zchn"/>
    <w:uiPriority w:val="1"/>
    <w:semiHidden/>
    <w:unhideWhenUsed/>
    <w:rsid w:val="003A122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berschrift5">
    <w:name w:val="heading 5"/>
    <w:basedOn w:val="Standard"/>
    <w:next w:val="Standard"/>
    <w:link w:val="berschrift5Zchn"/>
    <w:uiPriority w:val="1"/>
    <w:semiHidden/>
    <w:unhideWhenUsed/>
    <w:rsid w:val="003A122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97D" w:themeColor="text2"/>
    </w:rPr>
  </w:style>
  <w:style w:type="paragraph" w:styleId="berschrift6">
    <w:name w:val="heading 6"/>
    <w:basedOn w:val="Standard"/>
    <w:next w:val="Standard"/>
    <w:link w:val="berschrift6Zchn"/>
    <w:uiPriority w:val="1"/>
    <w:semiHidden/>
    <w:unhideWhenUsed/>
    <w:rsid w:val="003A122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berschrift7">
    <w:name w:val="heading 7"/>
    <w:basedOn w:val="Standard"/>
    <w:next w:val="Standard"/>
    <w:link w:val="berschrift7Zchn"/>
    <w:uiPriority w:val="1"/>
    <w:semiHidden/>
    <w:unhideWhenUsed/>
    <w:rsid w:val="003A122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berschrift8">
    <w:name w:val="heading 8"/>
    <w:basedOn w:val="Standard"/>
    <w:next w:val="Standard"/>
    <w:link w:val="berschrift8Zchn"/>
    <w:uiPriority w:val="1"/>
    <w:semiHidden/>
    <w:unhideWhenUsed/>
    <w:rsid w:val="003A122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1F497D" w:themeColor="text2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1"/>
    <w:semiHidden/>
    <w:unhideWhenUsed/>
    <w:rsid w:val="003A122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1F497D" w:themeColor="text2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2143D7"/>
    <w:rPr>
      <w:rFonts w:eastAsiaTheme="majorEastAsia" w:cstheme="majorBidi"/>
      <w:b/>
      <w:bCs/>
      <w:color w:val="1F497D" w:themeColor="text2"/>
      <w:spacing w:val="12"/>
      <w:szCs w:val="28"/>
      <w:lang w:val="es-ES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2143D7"/>
    <w:rPr>
      <w:rFonts w:asciiTheme="majorHAnsi" w:eastAsiaTheme="majorEastAsia" w:hAnsiTheme="majorHAnsi" w:cstheme="majorBidi"/>
      <w:b/>
      <w:bCs/>
      <w:color w:val="1F497D" w:themeColor="text2"/>
      <w:spacing w:val="8"/>
      <w:sz w:val="26"/>
      <w:szCs w:val="26"/>
      <w:lang w:val="es-ES"/>
    </w:rPr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2143D7"/>
    <w:rPr>
      <w:rFonts w:asciiTheme="majorHAnsi" w:eastAsiaTheme="majorEastAsia" w:hAnsiTheme="majorHAnsi" w:cstheme="majorBidi"/>
      <w:b/>
      <w:bCs/>
      <w:color w:val="1F497D" w:themeColor="text2"/>
      <w:spacing w:val="8"/>
      <w:lang w:val="es-ES"/>
    </w:r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2143D7"/>
    <w:rPr>
      <w:rFonts w:asciiTheme="majorHAnsi" w:eastAsiaTheme="majorEastAsia" w:hAnsiTheme="majorHAnsi" w:cstheme="majorBidi"/>
      <w:b/>
      <w:bCs/>
      <w:i/>
      <w:iCs/>
      <w:color w:val="1F497D" w:themeColor="text2"/>
      <w:spacing w:val="8"/>
      <w:lang w:val="es-ES"/>
    </w:rPr>
  </w:style>
  <w:style w:type="character" w:customStyle="1" w:styleId="berschrift5Zchn">
    <w:name w:val="Überschrift 5 Zchn"/>
    <w:basedOn w:val="Absatz-Standardschriftart"/>
    <w:link w:val="berschrift5"/>
    <w:uiPriority w:val="1"/>
    <w:semiHidden/>
    <w:rsid w:val="002143D7"/>
    <w:rPr>
      <w:rFonts w:asciiTheme="majorHAnsi" w:eastAsiaTheme="majorEastAsia" w:hAnsiTheme="majorHAnsi" w:cstheme="majorBidi"/>
      <w:color w:val="1F497D" w:themeColor="text2"/>
      <w:spacing w:val="8"/>
      <w:lang w:val="es-ES"/>
    </w:rPr>
  </w:style>
  <w:style w:type="character" w:customStyle="1" w:styleId="berschrift6Zchn">
    <w:name w:val="Überschrift 6 Zchn"/>
    <w:basedOn w:val="Absatz-Standardschriftart"/>
    <w:link w:val="berschrift6"/>
    <w:uiPriority w:val="1"/>
    <w:semiHidden/>
    <w:rsid w:val="002143D7"/>
    <w:rPr>
      <w:rFonts w:asciiTheme="majorHAnsi" w:eastAsiaTheme="majorEastAsia" w:hAnsiTheme="majorHAnsi" w:cstheme="majorBidi"/>
      <w:i/>
      <w:iCs/>
      <w:color w:val="1F497D" w:themeColor="text2"/>
      <w:spacing w:val="8"/>
      <w:lang w:val="es-ES"/>
    </w:rPr>
  </w:style>
  <w:style w:type="character" w:customStyle="1" w:styleId="berschrift7Zchn">
    <w:name w:val="Überschrift 7 Zchn"/>
    <w:basedOn w:val="Absatz-Standardschriftart"/>
    <w:link w:val="berschrift7"/>
    <w:uiPriority w:val="1"/>
    <w:semiHidden/>
    <w:rsid w:val="002143D7"/>
    <w:rPr>
      <w:rFonts w:asciiTheme="majorHAnsi" w:eastAsiaTheme="majorEastAsia" w:hAnsiTheme="majorHAnsi" w:cstheme="majorBidi"/>
      <w:i/>
      <w:iCs/>
      <w:color w:val="1F497D" w:themeColor="text2"/>
      <w:spacing w:val="8"/>
      <w:lang w:val="es-ES"/>
    </w:rPr>
  </w:style>
  <w:style w:type="character" w:customStyle="1" w:styleId="berschrift8Zchn">
    <w:name w:val="Überschrift 8 Zchn"/>
    <w:basedOn w:val="Absatz-Standardschriftart"/>
    <w:link w:val="berschrift8"/>
    <w:uiPriority w:val="1"/>
    <w:semiHidden/>
    <w:rsid w:val="002143D7"/>
    <w:rPr>
      <w:rFonts w:asciiTheme="majorHAnsi" w:eastAsiaTheme="majorEastAsia" w:hAnsiTheme="majorHAnsi" w:cstheme="majorBidi"/>
      <w:color w:val="1F497D" w:themeColor="text2"/>
      <w:spacing w:val="8"/>
      <w:sz w:val="20"/>
      <w:szCs w:val="20"/>
      <w:lang w:val="es-ES"/>
    </w:rPr>
  </w:style>
  <w:style w:type="character" w:customStyle="1" w:styleId="berschrift9Zchn">
    <w:name w:val="Überschrift 9 Zchn"/>
    <w:basedOn w:val="Absatz-Standardschriftart"/>
    <w:link w:val="berschrift9"/>
    <w:uiPriority w:val="1"/>
    <w:semiHidden/>
    <w:rsid w:val="002143D7"/>
    <w:rPr>
      <w:rFonts w:asciiTheme="majorHAnsi" w:eastAsiaTheme="majorEastAsia" w:hAnsiTheme="majorHAnsi" w:cstheme="majorBidi"/>
      <w:i/>
      <w:iCs/>
      <w:color w:val="1F497D" w:themeColor="text2"/>
      <w:spacing w:val="8"/>
      <w:sz w:val="20"/>
      <w:szCs w:val="20"/>
      <w:lang w:val="es-ES"/>
    </w:rPr>
  </w:style>
  <w:style w:type="table" w:styleId="HelleListe-Akzent2">
    <w:name w:val="Light List Accent 2"/>
    <w:basedOn w:val="NormaleTabelle"/>
    <w:uiPriority w:val="61"/>
    <w:rsid w:val="00BA337B"/>
    <w:pPr>
      <w:spacing w:after="0" w:line="240" w:lineRule="auto"/>
    </w:p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8D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band1Horz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</w:style>
  <w:style w:type="table" w:customStyle="1" w:styleId="GFACV">
    <w:name w:val="GFA CV"/>
    <w:basedOn w:val="HelleListe-Akzent2"/>
    <w:uiPriority w:val="99"/>
    <w:qFormat/>
    <w:rsid w:val="007604BE"/>
    <w:tblPr>
      <w:tblBorders>
        <w:top w:val="none" w:sz="0" w:space="0" w:color="auto"/>
        <w:left w:val="none" w:sz="0" w:space="0" w:color="auto"/>
        <w:bottom w:val="single" w:sz="6" w:space="0" w:color="63BEEF" w:themeColor="accent2" w:themeTint="99"/>
        <w:right w:val="none" w:sz="0" w:space="0" w:color="auto"/>
        <w:insideH w:val="single" w:sz="6" w:space="0" w:color="63BEEF" w:themeColor="accent2" w:themeTint="99"/>
        <w:insideV w:val="single" w:sz="6" w:space="0" w:color="63BEEF" w:themeColor="accent2" w:themeTint="99"/>
      </w:tblBorders>
      <w:tblCellMar>
        <w:top w:w="17" w:type="dxa"/>
        <w:bottom w:w="17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aps/>
        <w:smallCaps w:val="0"/>
        <w:color w:val="1F497D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4E3F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ittleresRaster3-Akzent2">
    <w:name w:val="Medium Grid 3 Accent 2"/>
    <w:basedOn w:val="NormaleTabelle"/>
    <w:uiPriority w:val="69"/>
    <w:rsid w:val="00BA33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4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8D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8D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8D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8D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C9F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C9F2" w:themeFill="accent2" w:themeFillTint="7F"/>
      </w:tcPr>
    </w:tblStylePr>
  </w:style>
  <w:style w:type="paragraph" w:customStyle="1" w:styleId="TabelleStandard">
    <w:name w:val="Tabelle Standard"/>
    <w:basedOn w:val="Standard"/>
    <w:link w:val="TabelleStandardZchn"/>
    <w:qFormat/>
    <w:rsid w:val="00325982"/>
    <w:pPr>
      <w:spacing w:line="240" w:lineRule="auto"/>
    </w:pPr>
    <w:rPr>
      <w:spacing w:val="6"/>
      <w:sz w:val="17"/>
    </w:rPr>
  </w:style>
  <w:style w:type="character" w:customStyle="1" w:styleId="TabelleStandardZchn">
    <w:name w:val="Tabelle Standard Zchn"/>
    <w:basedOn w:val="Absatz-Standardschriftart"/>
    <w:link w:val="TabelleStandard"/>
    <w:rsid w:val="00325982"/>
    <w:rPr>
      <w:spacing w:val="6"/>
      <w:sz w:val="17"/>
      <w:lang w:val="en-GB"/>
    </w:rPr>
  </w:style>
  <w:style w:type="paragraph" w:customStyle="1" w:styleId="Tabellenstandard">
    <w:name w:val="Tabellenstandard"/>
    <w:basedOn w:val="Standard"/>
    <w:qFormat/>
    <w:rsid w:val="00CD3997"/>
    <w:pPr>
      <w:overflowPunct w:val="0"/>
      <w:autoSpaceDE w:val="0"/>
      <w:autoSpaceDN w:val="0"/>
      <w:adjustRightInd w:val="0"/>
      <w:spacing w:line="240" w:lineRule="auto"/>
      <w:contextualSpacing/>
      <w:textAlignment w:val="baseline"/>
    </w:pPr>
    <w:rPr>
      <w:rFonts w:eastAsia="Times New Roman" w:cs="Times New Roman"/>
      <w:lang w:eastAsia="de-DE" w:bidi="ar-SA"/>
    </w:rPr>
  </w:style>
  <w:style w:type="paragraph" w:styleId="Sprechblasentext">
    <w:name w:val="Balloon Text"/>
    <w:basedOn w:val="Standard"/>
    <w:link w:val="SprechblasentextZchn"/>
    <w:semiHidden/>
    <w:unhideWhenUsed/>
    <w:rsid w:val="000A00FF"/>
    <w:pPr>
      <w:spacing w:line="240" w:lineRule="auto"/>
    </w:pPr>
    <w:rPr>
      <w:rFonts w:ascii="Tahoma" w:hAnsi="Tahoma" w:cs="Tahoma"/>
      <w:sz w:val="16"/>
      <w:szCs w:val="16"/>
    </w:rPr>
  </w:style>
  <w:style w:type="paragraph" w:styleId="Titel">
    <w:name w:val="Title"/>
    <w:aliases w:val="Title1"/>
    <w:basedOn w:val="Standard"/>
    <w:next w:val="Standard"/>
    <w:link w:val="TitelZchn"/>
    <w:qFormat/>
    <w:rsid w:val="00BA337B"/>
    <w:pPr>
      <w:spacing w:after="360" w:line="240" w:lineRule="auto"/>
      <w:contextualSpacing/>
    </w:pPr>
    <w:rPr>
      <w:rFonts w:eastAsiaTheme="majorEastAsia" w:cstheme="majorBidi"/>
      <w:b/>
      <w:caps/>
      <w:color w:val="1F497D" w:themeColor="text2"/>
      <w:spacing w:val="12"/>
      <w:kern w:val="28"/>
      <w:sz w:val="36"/>
      <w:szCs w:val="52"/>
    </w:rPr>
  </w:style>
  <w:style w:type="character" w:customStyle="1" w:styleId="TitelZchn">
    <w:name w:val="Titel Zchn"/>
    <w:aliases w:val="Title1 Zchn"/>
    <w:basedOn w:val="Absatz-Standardschriftart"/>
    <w:link w:val="Titel"/>
    <w:rsid w:val="002143D7"/>
    <w:rPr>
      <w:rFonts w:eastAsiaTheme="majorEastAsia" w:cstheme="majorBidi"/>
      <w:b/>
      <w:caps/>
      <w:color w:val="1F497D" w:themeColor="text2"/>
      <w:spacing w:val="12"/>
      <w:kern w:val="28"/>
      <w:sz w:val="36"/>
      <w:szCs w:val="52"/>
      <w:lang w:val="es-ES"/>
    </w:rPr>
  </w:style>
  <w:style w:type="table" w:styleId="MittleresRaster3-Akzent1">
    <w:name w:val="Medium Grid 3 Accent 1"/>
    <w:basedOn w:val="NormaleTabelle"/>
    <w:uiPriority w:val="69"/>
    <w:rsid w:val="000130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B0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17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17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217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217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61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61DB" w:themeFill="accent1" w:themeFillTint="7F"/>
      </w:tcPr>
    </w:tblStylePr>
  </w:style>
  <w:style w:type="table" w:styleId="Tabellenraster">
    <w:name w:val="Table Grid"/>
    <w:basedOn w:val="NormaleTabelle"/>
    <w:uiPriority w:val="59"/>
    <w:rsid w:val="0001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rechblasentextZchn">
    <w:name w:val="Sprechblasentext Zchn"/>
    <w:basedOn w:val="Absatz-Standardschriftart"/>
    <w:link w:val="Sprechblasentext"/>
    <w:semiHidden/>
    <w:rsid w:val="0004377A"/>
    <w:rPr>
      <w:rFonts w:ascii="Tahoma" w:hAnsi="Tahoma" w:cs="Tahoma"/>
      <w:sz w:val="16"/>
      <w:szCs w:val="16"/>
      <w:lang w:val="en-GB"/>
    </w:rPr>
  </w:style>
  <w:style w:type="paragraph" w:styleId="Kopfzeile">
    <w:name w:val="header"/>
    <w:basedOn w:val="Standard"/>
    <w:link w:val="KopfzeileZchn"/>
    <w:rsid w:val="00FC648E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Times New Roman" w:cs="Times New Roman"/>
      <w:b/>
      <w:caps/>
      <w:color w:val="FFFFFF" w:themeColor="background1"/>
      <w:spacing w:val="10"/>
      <w:sz w:val="16"/>
      <w:szCs w:val="20"/>
      <w:lang w:eastAsia="de-DE" w:bidi="ar-SA"/>
    </w:rPr>
  </w:style>
  <w:style w:type="character" w:customStyle="1" w:styleId="KopfzeileZchn">
    <w:name w:val="Kopfzeile Zchn"/>
    <w:basedOn w:val="Absatz-Standardschriftart"/>
    <w:link w:val="Kopfzeile"/>
    <w:rsid w:val="00FC648E"/>
    <w:rPr>
      <w:rFonts w:eastAsia="Times New Roman" w:cs="Times New Roman"/>
      <w:b/>
      <w:caps/>
      <w:color w:val="FFFFFF" w:themeColor="background1"/>
      <w:spacing w:val="10"/>
      <w:sz w:val="16"/>
      <w:szCs w:val="20"/>
      <w:lang w:val="en-GB" w:eastAsia="de-DE" w:bidi="ar-SA"/>
    </w:rPr>
  </w:style>
  <w:style w:type="paragraph" w:styleId="Fuzeile">
    <w:name w:val="footer"/>
    <w:basedOn w:val="Standard"/>
    <w:link w:val="FuzeileZchn"/>
    <w:uiPriority w:val="99"/>
    <w:rsid w:val="007604BE"/>
    <w:pPr>
      <w:tabs>
        <w:tab w:val="left" w:pos="-17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Times New Roman" w:cs="Times New Roman"/>
      <w:b/>
      <w:caps/>
      <w:color w:val="1F497D" w:themeColor="text2"/>
      <w:spacing w:val="12"/>
      <w:sz w:val="17"/>
      <w:szCs w:val="20"/>
      <w:lang w:eastAsia="de-DE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7604BE"/>
    <w:rPr>
      <w:rFonts w:eastAsia="Times New Roman" w:cs="Times New Roman"/>
      <w:b/>
      <w:caps/>
      <w:color w:val="1F497D" w:themeColor="text2"/>
      <w:spacing w:val="12"/>
      <w:sz w:val="17"/>
      <w:szCs w:val="20"/>
      <w:lang w:val="es-ES" w:eastAsia="de-DE" w:bidi="ar-SA"/>
    </w:rPr>
  </w:style>
  <w:style w:type="paragraph" w:styleId="Listenabsatz">
    <w:name w:val="List Paragraph"/>
    <w:aliases w:val="Citation List,Graphic,List Paragraph1,Table of contents numbered,List Paragraph Char Char,Resume Title,heading 4,Ha,Bullets,RMSI bulle Style,Bullet  Paragraph,ADB paragraph numbering,Bullets1,Paragraph,bullets,Heading 41,Bullet List,列出段落"/>
    <w:basedOn w:val="Standard"/>
    <w:link w:val="ListenabsatzZchn"/>
    <w:uiPriority w:val="34"/>
    <w:qFormat/>
    <w:rsid w:val="00E07DEB"/>
    <w:pPr>
      <w:ind w:left="284"/>
      <w:contextualSpacing/>
    </w:pPr>
  </w:style>
  <w:style w:type="numbering" w:customStyle="1" w:styleId="TitelListe">
    <w:name w:val="Titel Liste"/>
    <w:basedOn w:val="KeineListe"/>
    <w:rsid w:val="00AA0E42"/>
    <w:pPr>
      <w:numPr>
        <w:numId w:val="2"/>
      </w:numPr>
    </w:pPr>
  </w:style>
  <w:style w:type="character" w:styleId="Platzhaltertext">
    <w:name w:val="Placeholder Text"/>
    <w:basedOn w:val="Absatz-Standardschriftart"/>
    <w:uiPriority w:val="99"/>
    <w:semiHidden/>
    <w:rsid w:val="00056526"/>
    <w:rPr>
      <w:color w:val="808080"/>
    </w:rPr>
  </w:style>
  <w:style w:type="paragraph" w:styleId="Funotentext">
    <w:name w:val="footnote text"/>
    <w:basedOn w:val="Standard"/>
    <w:link w:val="FunotentextZchn"/>
    <w:rsid w:val="00EE03F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E03FC"/>
    <w:rPr>
      <w:spacing w:val="8"/>
      <w:sz w:val="20"/>
      <w:szCs w:val="20"/>
      <w:lang w:val="en-GB"/>
    </w:rPr>
  </w:style>
  <w:style w:type="character" w:styleId="Funotenzeichen">
    <w:name w:val="footnote reference"/>
    <w:basedOn w:val="Absatz-Standardschriftart"/>
    <w:semiHidden/>
    <w:rsid w:val="00885A3F"/>
    <w:rPr>
      <w:vertAlign w:val="superscript"/>
      <w:lang w:val="es-ES"/>
    </w:rPr>
  </w:style>
  <w:style w:type="character" w:styleId="Seitenzahl">
    <w:name w:val="page number"/>
    <w:basedOn w:val="Absatz-Standardschriftart"/>
    <w:rsid w:val="007604BE"/>
    <w:rPr>
      <w:rFonts w:ascii="Arial Narrow" w:hAnsi="Arial Narrow"/>
      <w:b/>
      <w:caps/>
      <w:color w:val="1F497D" w:themeColor="text2"/>
      <w:spacing w:val="12"/>
      <w:sz w:val="17"/>
      <w:lang w:val="en-GB"/>
    </w:rPr>
  </w:style>
  <w:style w:type="paragraph" w:customStyle="1" w:styleId="FusszeileungeradeSeite">
    <w:name w:val="Fusszeile ungerade Seite"/>
    <w:basedOn w:val="Fuzeile"/>
    <w:link w:val="FusszeileungeradeSeiteZchn"/>
    <w:rsid w:val="007604BE"/>
    <w:pPr>
      <w:jc w:val="right"/>
    </w:pPr>
  </w:style>
  <w:style w:type="paragraph" w:customStyle="1" w:styleId="Fusszeilequer">
    <w:name w:val="Fusszeile quer"/>
    <w:basedOn w:val="FusszeileungeradeSeite"/>
    <w:link w:val="FusszeilequerZchn"/>
    <w:rsid w:val="00E73AB8"/>
  </w:style>
  <w:style w:type="character" w:customStyle="1" w:styleId="FusszeileungeradeSeiteZchn">
    <w:name w:val="Fusszeile ungerade Seite Zchn"/>
    <w:basedOn w:val="FuzeileZchn"/>
    <w:link w:val="FusszeileungeradeSeite"/>
    <w:rsid w:val="007604BE"/>
    <w:rPr>
      <w:rFonts w:eastAsia="Times New Roman" w:cs="Times New Roman"/>
      <w:b/>
      <w:caps/>
      <w:color w:val="1F497D" w:themeColor="text2"/>
      <w:spacing w:val="12"/>
      <w:sz w:val="17"/>
      <w:szCs w:val="20"/>
      <w:lang w:val="es-ES" w:eastAsia="de-DE" w:bidi="ar-SA"/>
    </w:rPr>
  </w:style>
  <w:style w:type="paragraph" w:customStyle="1" w:styleId="GFATableBullets">
    <w:name w:val="GFA Table Bullets"/>
    <w:basedOn w:val="Listenabsatz"/>
    <w:uiPriority w:val="3"/>
    <w:qFormat/>
    <w:rsid w:val="00B3561B"/>
    <w:pPr>
      <w:numPr>
        <w:numId w:val="3"/>
      </w:numPr>
      <w:spacing w:line="240" w:lineRule="auto"/>
    </w:pPr>
  </w:style>
  <w:style w:type="paragraph" w:styleId="Verzeichnis1">
    <w:name w:val="toc 1"/>
    <w:basedOn w:val="Standard"/>
    <w:next w:val="Standard"/>
    <w:autoRedefine/>
    <w:rsid w:val="00424263"/>
    <w:pPr>
      <w:spacing w:after="100"/>
    </w:pPr>
    <w:rPr>
      <w:color w:val="1F497D" w:themeColor="text2"/>
    </w:rPr>
  </w:style>
  <w:style w:type="paragraph" w:styleId="Verzeichnis2">
    <w:name w:val="toc 2"/>
    <w:basedOn w:val="Standard"/>
    <w:next w:val="Standard"/>
    <w:autoRedefine/>
    <w:rsid w:val="00424263"/>
    <w:pPr>
      <w:spacing w:after="100"/>
      <w:ind w:left="180"/>
    </w:pPr>
  </w:style>
  <w:style w:type="paragraph" w:styleId="Verzeichnis3">
    <w:name w:val="toc 3"/>
    <w:basedOn w:val="Standard"/>
    <w:next w:val="Standard"/>
    <w:autoRedefine/>
    <w:rsid w:val="00424263"/>
    <w:pPr>
      <w:spacing w:after="100"/>
      <w:ind w:left="360"/>
    </w:pPr>
  </w:style>
  <w:style w:type="paragraph" w:styleId="Verzeichnis4">
    <w:name w:val="toc 4"/>
    <w:basedOn w:val="Standard"/>
    <w:next w:val="Standard"/>
    <w:autoRedefine/>
    <w:rsid w:val="00424263"/>
    <w:pPr>
      <w:spacing w:after="100"/>
      <w:ind w:left="540"/>
    </w:pPr>
  </w:style>
  <w:style w:type="paragraph" w:styleId="Verzeichnis5">
    <w:name w:val="toc 5"/>
    <w:basedOn w:val="Standard"/>
    <w:next w:val="Standard"/>
    <w:autoRedefine/>
    <w:rsid w:val="00424263"/>
    <w:pPr>
      <w:spacing w:after="100"/>
      <w:ind w:left="720"/>
    </w:pPr>
  </w:style>
  <w:style w:type="paragraph" w:styleId="Verzeichnis6">
    <w:name w:val="toc 6"/>
    <w:basedOn w:val="Standard"/>
    <w:next w:val="Standard"/>
    <w:autoRedefine/>
    <w:rsid w:val="00424263"/>
    <w:pPr>
      <w:spacing w:after="100"/>
      <w:ind w:left="900"/>
    </w:pPr>
  </w:style>
  <w:style w:type="paragraph" w:styleId="Verzeichnis7">
    <w:name w:val="toc 7"/>
    <w:basedOn w:val="Standard"/>
    <w:next w:val="Standard"/>
    <w:autoRedefine/>
    <w:rsid w:val="00424263"/>
    <w:pPr>
      <w:spacing w:after="100"/>
      <w:ind w:left="1080"/>
    </w:pPr>
  </w:style>
  <w:style w:type="paragraph" w:styleId="Verzeichnis8">
    <w:name w:val="toc 8"/>
    <w:basedOn w:val="Standard"/>
    <w:next w:val="Standard"/>
    <w:autoRedefine/>
    <w:rsid w:val="00424263"/>
    <w:pPr>
      <w:spacing w:after="100"/>
      <w:ind w:left="1260"/>
    </w:pPr>
  </w:style>
  <w:style w:type="paragraph" w:styleId="Verzeichnis9">
    <w:name w:val="toc 9"/>
    <w:basedOn w:val="Standard"/>
    <w:next w:val="Standard"/>
    <w:autoRedefine/>
    <w:rsid w:val="00424263"/>
    <w:pPr>
      <w:spacing w:after="100"/>
      <w:ind w:left="1440"/>
    </w:pPr>
  </w:style>
  <w:style w:type="character" w:customStyle="1" w:styleId="ListenabsatzZchn">
    <w:name w:val="Listenabsatz Zchn"/>
    <w:aliases w:val="Citation List Zchn,Graphic Zchn,List Paragraph1 Zchn,Table of contents numbered Zchn,List Paragraph Char Char Zchn,Resume Title Zchn,heading 4 Zchn,Ha Zchn,Bullets Zchn,RMSI bulle Style Zchn,Bullet  Paragraph Zchn,Bullets1 Zchn"/>
    <w:basedOn w:val="Absatz-Standardschriftart"/>
    <w:link w:val="Listenabsatz"/>
    <w:uiPriority w:val="34"/>
    <w:qFormat/>
    <w:rsid w:val="00D839FC"/>
    <w:rPr>
      <w:spacing w:val="8"/>
      <w:lang w:val="es-ES"/>
    </w:rPr>
  </w:style>
  <w:style w:type="table" w:customStyle="1" w:styleId="GFACV1">
    <w:name w:val="GFA CV1"/>
    <w:basedOn w:val="HelleListe-Akzent2"/>
    <w:uiPriority w:val="99"/>
    <w:qFormat/>
    <w:rsid w:val="00E22420"/>
    <w:tblPr>
      <w:tblBorders>
        <w:top w:val="none" w:sz="0" w:space="0" w:color="auto"/>
        <w:left w:val="none" w:sz="0" w:space="0" w:color="auto"/>
        <w:bottom w:val="single" w:sz="6" w:space="0" w:color="63BEEF" w:themeColor="accent2" w:themeTint="99"/>
        <w:right w:val="none" w:sz="0" w:space="0" w:color="auto"/>
        <w:insideH w:val="single" w:sz="6" w:space="0" w:color="63BEEF" w:themeColor="accent2" w:themeTint="99"/>
        <w:insideV w:val="single" w:sz="6" w:space="0" w:color="63BEEF" w:themeColor="accent2" w:themeTint="99"/>
      </w:tblBorders>
      <w:tblCellMar>
        <w:top w:w="17" w:type="dxa"/>
        <w:bottom w:w="17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aps/>
        <w:smallCaps w:val="0"/>
        <w:color w:val="1F497D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4E3F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GFACV2">
    <w:name w:val="GFA CV2"/>
    <w:basedOn w:val="HelleListe-Akzent2"/>
    <w:uiPriority w:val="99"/>
    <w:qFormat/>
    <w:rsid w:val="00C83451"/>
    <w:tblPr>
      <w:tblBorders>
        <w:top w:val="none" w:sz="0" w:space="0" w:color="auto"/>
        <w:left w:val="none" w:sz="0" w:space="0" w:color="auto"/>
        <w:bottom w:val="single" w:sz="6" w:space="0" w:color="63BEEF" w:themeColor="accent2" w:themeTint="99"/>
        <w:right w:val="none" w:sz="0" w:space="0" w:color="auto"/>
        <w:insideH w:val="single" w:sz="6" w:space="0" w:color="63BEEF" w:themeColor="accent2" w:themeTint="99"/>
        <w:insideV w:val="single" w:sz="6" w:space="0" w:color="63BEEF" w:themeColor="accent2" w:themeTint="99"/>
      </w:tblBorders>
      <w:tblCellMar>
        <w:top w:w="17" w:type="dxa"/>
        <w:bottom w:w="17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aps/>
        <w:smallCaps w:val="0"/>
        <w:color w:val="1F497D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4E3F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Absatz-Standardschriftart"/>
    <w:unhideWhenUsed/>
    <w:rsid w:val="00967114"/>
    <w:rPr>
      <w:color w:val="0000FF" w:themeColor="hyperlink"/>
      <w:u w:val="single"/>
    </w:rPr>
  </w:style>
  <w:style w:type="table" w:customStyle="1" w:styleId="GFACV3">
    <w:name w:val="GFA CV3"/>
    <w:basedOn w:val="HelleListe-Akzent2"/>
    <w:uiPriority w:val="99"/>
    <w:qFormat/>
    <w:rsid w:val="00235888"/>
    <w:tblPr>
      <w:tblBorders>
        <w:top w:val="none" w:sz="0" w:space="0" w:color="auto"/>
        <w:left w:val="none" w:sz="0" w:space="0" w:color="auto"/>
        <w:bottom w:val="single" w:sz="6" w:space="0" w:color="63BEEF" w:themeColor="accent2" w:themeTint="99"/>
        <w:right w:val="none" w:sz="0" w:space="0" w:color="auto"/>
        <w:insideH w:val="single" w:sz="6" w:space="0" w:color="63BEEF" w:themeColor="accent2" w:themeTint="99"/>
        <w:insideV w:val="single" w:sz="6" w:space="0" w:color="63BEEF" w:themeColor="accent2" w:themeTint="99"/>
      </w:tblBorders>
      <w:tblCellMar>
        <w:top w:w="17" w:type="dxa"/>
        <w:bottom w:w="17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aps/>
        <w:smallCaps w:val="0"/>
        <w:color w:val="1F497D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4E3F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ListBullets">
    <w:name w:val="Table List Bullets"/>
    <w:basedOn w:val="Listenabsatz"/>
    <w:uiPriority w:val="3"/>
    <w:qFormat/>
    <w:rsid w:val="00591483"/>
    <w:pPr>
      <w:numPr>
        <w:numId w:val="5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pacing w:val="0"/>
      <w:szCs w:val="20"/>
      <w:lang w:val="de-DE" w:eastAsia="de-DE" w:bidi="ar-SA"/>
    </w:rPr>
  </w:style>
  <w:style w:type="numbering" w:customStyle="1" w:styleId="TableListBulletsGFA">
    <w:name w:val="Table List Bullets GFA"/>
    <w:uiPriority w:val="99"/>
    <w:rsid w:val="00591483"/>
    <w:pPr>
      <w:numPr>
        <w:numId w:val="4"/>
      </w:numPr>
    </w:pPr>
  </w:style>
  <w:style w:type="paragraph" w:customStyle="1" w:styleId="ECVSectionSpacing">
    <w:name w:val="_ECV_SectionSpacing"/>
    <w:basedOn w:val="Standard"/>
    <w:rsid w:val="003429ED"/>
    <w:pPr>
      <w:widowControl w:val="0"/>
      <w:suppressLineNumbers/>
      <w:suppressAutoHyphens/>
      <w:spacing w:before="62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hi-IN" w:bidi="hi-IN"/>
    </w:rPr>
  </w:style>
  <w:style w:type="paragraph" w:customStyle="1" w:styleId="ECVSectionBullet">
    <w:name w:val="_ECV_SectionBullet"/>
    <w:basedOn w:val="Standard"/>
    <w:rsid w:val="003429ED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Cs w:val="24"/>
      <w:lang w:val="en-GB" w:eastAsia="hi-IN" w:bidi="hi-IN"/>
    </w:rPr>
  </w:style>
  <w:style w:type="character" w:customStyle="1" w:styleId="link-mailto">
    <w:name w:val="link-mailto"/>
    <w:basedOn w:val="Absatz-Standardschriftart"/>
    <w:rsid w:val="00F9615F"/>
  </w:style>
  <w:style w:type="character" w:styleId="Hervorhebung">
    <w:name w:val="Emphasis"/>
    <w:basedOn w:val="Absatz-Standardschriftart"/>
    <w:uiPriority w:val="20"/>
    <w:qFormat/>
    <w:rsid w:val="00F9615F"/>
    <w:rPr>
      <w:i/>
      <w:iCs/>
    </w:rPr>
  </w:style>
  <w:style w:type="character" w:customStyle="1" w:styleId="FusszeilequerZchn">
    <w:name w:val="Fusszeile quer Zchn"/>
    <w:basedOn w:val="FusszeileungeradeSeiteZchn"/>
    <w:link w:val="Fusszeilequer"/>
    <w:rsid w:val="008A5B4A"/>
    <w:rPr>
      <w:rFonts w:eastAsia="Times New Roman" w:cs="Times New Roman"/>
      <w:b/>
      <w:caps/>
      <w:color w:val="1F497D" w:themeColor="text2"/>
      <w:spacing w:val="12"/>
      <w:sz w:val="17"/>
      <w:szCs w:val="20"/>
      <w:lang w:val="es-ES" w:eastAsia="de-DE" w:bidi="ar-SA"/>
    </w:rPr>
  </w:style>
  <w:style w:type="paragraph" w:styleId="Listennummer2">
    <w:name w:val="List Number 2"/>
    <w:basedOn w:val="Standard"/>
    <w:uiPriority w:val="99"/>
    <w:semiHidden/>
    <w:unhideWhenUsed/>
    <w:rsid w:val="008A5B4A"/>
    <w:pPr>
      <w:numPr>
        <w:numId w:val="7"/>
      </w:numPr>
      <w:tabs>
        <w:tab w:val="clear" w:pos="643"/>
      </w:tabs>
      <w:overflowPunct w:val="0"/>
      <w:autoSpaceDE w:val="0"/>
      <w:autoSpaceDN w:val="0"/>
      <w:adjustRightInd w:val="0"/>
      <w:spacing w:after="120" w:line="240" w:lineRule="auto"/>
      <w:ind w:left="568" w:hanging="284"/>
      <w:contextualSpacing/>
      <w:jc w:val="both"/>
      <w:textAlignment w:val="baseline"/>
    </w:pPr>
    <w:rPr>
      <w:rFonts w:asciiTheme="minorHAnsi" w:eastAsia="Times New Roman" w:hAnsiTheme="minorHAnsi" w:cs="Times New Roman"/>
      <w:spacing w:val="0"/>
      <w:sz w:val="20"/>
      <w:szCs w:val="20"/>
      <w:lang w:val="en-GB" w:eastAsia="de-DE" w:bidi="ar-SA"/>
    </w:rPr>
  </w:style>
  <w:style w:type="paragraph" w:customStyle="1" w:styleId="Default">
    <w:name w:val="Default"/>
    <w:rsid w:val="000B12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 w:bidi="ar-SA"/>
    </w:rPr>
  </w:style>
  <w:style w:type="paragraph" w:customStyle="1" w:styleId="Einzug1">
    <w:name w:val="Einzug 1"/>
    <w:basedOn w:val="Standard"/>
    <w:rsid w:val="004C7C10"/>
    <w:pPr>
      <w:numPr>
        <w:numId w:val="51"/>
      </w:numPr>
      <w:tabs>
        <w:tab w:val="clear" w:pos="360"/>
        <w:tab w:val="num" w:pos="284"/>
      </w:tabs>
      <w:spacing w:line="240" w:lineRule="auto"/>
      <w:ind w:left="284" w:hanging="284"/>
    </w:pPr>
    <w:rPr>
      <w:rFonts w:asciiTheme="majorHAnsi" w:eastAsia="Times New Roman" w:hAnsiTheme="majorHAnsi" w:cs="Times New Roman"/>
      <w:lang w:val="en-US" w:eastAsia="de-DE" w:bidi="ar-SA"/>
    </w:rPr>
  </w:style>
  <w:style w:type="character" w:customStyle="1" w:styleId="st">
    <w:name w:val="st"/>
    <w:basedOn w:val="Absatz-Standardschriftart"/>
    <w:rsid w:val="004B7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fa\WorkGroupTemplates\Standard-Dokument.dotm" TargetMode="External"/></Relationships>
</file>

<file path=word/theme/theme1.xml><?xml version="1.0" encoding="utf-8"?>
<a:theme xmlns:a="http://schemas.openxmlformats.org/drawingml/2006/main" name="gfa2017">
  <a:themeElements>
    <a:clrScheme name="GFA 201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21754"/>
      </a:accent1>
      <a:accent2>
        <a:srgbClr val="148DCD"/>
      </a:accent2>
      <a:accent3>
        <a:srgbClr val="94BAE3"/>
      </a:accent3>
      <a:accent4>
        <a:srgbClr val="79B51C"/>
      </a:accent4>
      <a:accent5>
        <a:srgbClr val="ACC705"/>
      </a:accent5>
      <a:accent6>
        <a:srgbClr val="DB9F27"/>
      </a:accent6>
      <a:hlink>
        <a:srgbClr val="0000FF"/>
      </a:hlink>
      <a:folHlink>
        <a:srgbClr val="7F7F7F"/>
      </a:folHlink>
    </a:clrScheme>
    <a:fontScheme name="GF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tx1"/>
          </a:solidFill>
        </a:ln>
      </a:spPr>
      <a:bodyPr lIns="0" tIns="0" rIns="0" bIns="0" rtlCol="0" anchor="ctr"/>
      <a:lstStyle>
        <a:defPPr algn="ctr">
          <a:lnSpc>
            <a:spcPct val="90000"/>
          </a:lnSpc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216000" indent="-216000">
          <a:buClr>
            <a:schemeClr val="accent3"/>
          </a:buClr>
          <a:buFont typeface="Wingdings" panose="05000000000000000000" pitchFamily="2" charset="2"/>
          <a:buChar char="§"/>
          <a:defRPr dirty="0" err="1" smtClean="0"/>
        </a:defPPr>
      </a:lstStyle>
    </a:txDef>
  </a:objectDefaults>
  <a:extraClrSchemeLst/>
  <a:custClrLst>
    <a:custClr name="GFA Logo Blue">
      <a:srgbClr val="343D9A"/>
    </a:custClr>
    <a:custClr name="GFA Red">
      <a:srgbClr val="F05033"/>
    </a:custClr>
    <a:custClr name="EU Yellow">
      <a:srgbClr val="FFCC00"/>
    </a:custClr>
    <a:custClr name="EU Blue">
      <a:srgbClr val="003399"/>
    </a:custClr>
  </a:custClrLst>
  <a:extLst>
    <a:ext uri="{05A4C25C-085E-4340-85A3-A5531E510DB2}">
      <thm15:themeFamily xmlns:thm15="http://schemas.microsoft.com/office/thememl/2012/main" name="gfa2017" id="{9F2B654C-0662-4F64-A063-3B083B28FEA3}" vid="{53D7C3DE-3D53-4334-945F-0D34AFC379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/departments/temp/Administration/Project Coordination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e xmlns="b1439625-05c1-4511-9677-a72902e7ab3d">4</Document_x0020_State>
    <Activity xmlns="b1439625-05c1-4511-9677-a72902e7ab3d">10</Activity>
  </documentManagement>
</p:properties>
</file>

<file path=customXml/item4.xml><?xml version="1.0" encoding="utf-8"?>
<Translations xmlns:xsi="http://www.w3.org/2001/XMLSchema-instance">
  <LanguageIDs>
    <DE>1031</DE>
    <EN>1033</EN>
    <FR>1036</FR>
    <ES>1034</ES>
    <PT>2070</PT>
  </LanguageIDs>
  <Translation ID="EUCV0001">
    <EN>Proposed role in the project</EN>
    <FR>Rôle proposé dans le projet </FR>
    <ES>Papel propuesto para el proyecto</ES>
    <PT>Função prevista no projeto</PT>
  </Translation>
  <Translation ID="EUCV0002">
    <EN>Family name</EN>
    <FR>Nom de famille </FR>
    <ES>Apellido/s</ES>
    <PT>Apelido</PT>
  </Translation>
  <Translation ID="EUCV0003">
    <EN>First names</EN>
    <FR>Prénoms </FR>
    <ES>Nombre/s</ES>
    <PT>Nome próprio</PT>
  </Translation>
  <Translation ID="EUCV0004">
    <EN>Date of birth</EN>
    <FR>Date de naissance </FR>
    <ES>Fecha de nacimiento</ES>
    <PT>Data de nascimento</PT>
  </Translation>
  <Translation ID="EUCV0005">
    <EN>Nationality</EN>
    <FR>Nationalité </FR>
    <ES>Nacionalidad</ES>
    <PT>Nacionalidade</PT>
  </Translation>
  <Translation ID="EUCV0006">
    <EN>Civil status</EN>
    <FR>État civil </FR>
    <ES>Estado civil</ES>
    <PT>Estado civil</PT>
  </Translation>
  <Translation ID="EUCV0007">
    <EN>Education</EN>
    <FR>Diplômes </FR>
    <ES>Educación</ES>
    <PT>Habilitações académicas</PT>
  </Translation>
  <Translation ID="EUCV0008">
    <EN>DATE (FROM – TO)</EN>
    <FR>DATES</FR>
    <ES>FECHA (DE – A)</ES>
    <PT>DATA (DE – A)</PT>
  </Translation>
  <Translation ID="EUCV0009">
    <EN>INSTITUTION</EN>
    <FR>INSTITUTION</FR>
    <ES>INSTITUCIÓN</ES>
    <PT>INSTITUIÇÃO</PT>
  </Translation>
  <Translation ID="EUCV0010">
    <EN>DEGREE(S) OR DIPLOMA(S) OBTAINED</EN>
    <FR>DIPLOMES OBTENUS</FR>
    <ES>TÍTULO(S) O DIPLOMA(S) OBTENIDOS</ES>
    <PT>GRAUS O DIPLOMAS OBTIDOS</PT>
  </Translation>
  <Translation ID="EUCV0011">
    <EN>Language skills: Indicate competence on a scale of 1 to 5 (1 – excellent; 5 – basic)</EN>
    <FR>Connaissances linguistiques: Indiquer vos connaissances sur une échelle de 1 à 5 (1 - niveau excellent ; 5 – niveau rudimentaire)</FR>
    <ES>Idiomas: Indíquese competencia en una escala del 1 al 5 (1 – excelente; 5 – básico)</ES>
    <PT>Conhecimentos linguísticos: Indicar os conhecimentos numa escala de 1 a 5 (1 – excelente; 5 – conhecimentos de base)</PT>
  </Translation>
  <Translation ID="EUCV0012">
    <EN>LANGUAGE</EN>
    <FR>LANGUE</FR>
    <ES>IDIOMA</ES>
    <PT>LÍNGUA</PT>
  </Translation>
  <Translation ID="EUCV0013">
    <EN>READING</EN>
    <FR>LU</FR>
    <ES>LEÍDO</ES>
    <PT>COMPREENSÃO ESCRITA</PT>
  </Translation>
  <Translation ID="EUCV0014">
    <EN>SPEAKING</EN>
    <FR>PARLÉ</FR>
    <ES>HABLADO</ES>
    <PT>EXPRESSÃO ORAL</PT>
  </Translation>
  <Translation ID="EUCV0015">
    <EN>WRITING</EN>
    <FR>ÉCRIT</FR>
    <ES>ESCRITO</ES>
    <PT>EXPRESSÃO ESCRITA</PT>
  </Translation>
  <Translation ID="EUCV0016">
    <EN>mother tongue</EN>
    <FR>Langue maternelle</FR>
    <ES>Idioma materno</ES>
    <PT>Língua materna</PT>
  </Translation>
  <Translation ID="EUCV0017">
    <EN>Membership of professional bodies</EN>
    <FR>Affiliation à une organisation professionnelle </FR>
    <ES>Pertenencia a cuerpos profesionales</ES>
    <PT>Filiação em organismos profissionais</PT>
  </Translation>
  <Translation ID="EUCV0018">
    <EN>Other skills: (e.g. Computer literacy, etc.)</EN>
    <FR>Autres compétences: (par ex. connaissances informatiques, etc.) </FR>
    <ES>Otras habilidades (Ej. manejo de ordenadores, etc.)</ES>
    <PT>Outras competências: (por exemplo, conhecimentos informáticos, etc.)</PT>
  </Translation>
  <Translation ID="EUCV0019">
    <EN>Present position</EN>
    <FR>Situation présente </FR>
    <ES>Puesto actual</ES>
    <PT>Função actual</PT>
  </Translation>
  <Translation ID="EUCV0020">
    <EN>Years within the firm</EN>
    <FR>Années d’ancienneté auprès de l’employeur </FR>
    <ES>Años en la empresa</ES>
    <PT>Tempo de serviço na empresa</PT>
  </Translation>
  <Translation ID="EUCV0021">
    <EN>Key qualifications (Relevant to the project)</EN>
    <FR>Qualifications principales (pertinentes pour le projet) </FR>
    <ES>Calificaciones principales (relevantes para el proyecto)</ES>
    <PT>Principais qualificações (pertinentes para o projecto)</PT>
  </Translation>
  <Translation ID="EUCV0022">
    <EN>Specific experience in the region</EN>
    <FR>Expérience spécifique dans la région </FR>
    <ES>Experiencia específica en la región</ES>
    <PT>Experiencia específica na região</PT>
  </Translation>
  <Translation ID="EUCV0023">
    <EN>COUNTRY</EN>
    <FR>PAYS</FR>
    <ES>PAÍS</ES>
    <PT>PAIS</PT>
  </Translation>
  <Translation ID="EUCV0024">
    <EN>DATE FROM – TO</EN>
    <FR>DATE DEBUT – DATE FIN</FR>
    <ES>FECHA DE – A</ES>
    <PT>DATA (DE – A)</PT>
  </Translation>
  <Translation ID="EUCV0025">
    <EN>Professional experience</EN>
    <FR>Expérience professionnelle</FR>
    <ES>Experiencia profesional</ES>
    <PT>Experiencia profissional</PT>
  </Translation>
  <Translation ID="EUCV0026">
    <EN>DATE FROM – TO</EN>
    <FR>DATES</FR>
    <ES>FECHA DE - A</ES>
    <PT>DATA (DE – A)</PT>
  </Translation>
  <Translation ID="EUCV0027">
    <EN>LOCATION</EN>
    <FR>LIEU</FR>
    <ES>LUGAR</ES>
    <PT>LOCAL</PT>
  </Translation>
  <Translation ID="EUCV0028">
    <EN>COMPANY &amp; REFERENCE PERSON</EN>
    <FR>SOCIETE ET PERSONNE DE REFERENCE</FR>
    <ES>EMPRESA &amp; PERSONA DE REFERENCIA</ES>
    <PT>EMPRESA E PESSOA DE CONTACTO</PT>
  </Translation>
  <Translation ID="EUCV0029">
    <EN>(NAME &amp; CONTACT DETAILS)</EN>
    <FR>(NOM &amp; COORDONNEES DE CONTACT)</FR>
    <ES>(NOMBRE Y DATOS DE CONTACTO)</ES>
    <PT>(NOME &amp; CONTACTO)</PT>
  </Translation>
  <Translation ID="EUCV0030">
    <EN>POSITION</EN>
    <FR>POSITION</FR>
    <ES>PUESTO</ES>
    <PT>FUNÇÃO</PT>
  </Translation>
  <Translation ID="EUCV0031">
    <EN>DESCRIPTION</EN>
    <FR>DESCRIPTION</FR>
    <ES>DESCRIPCIÓN</ES>
    <PT>DESCRIÇÃO</PT>
  </Translation>
  <Translation ID="EUCV0032">
    <EN>Other relevant information (e.g. Publications)</EN>
    <FR>Autres informations pertinentes (p. ex. références de publications)</FR>
    <ES>Otra información relevante (Ej. publicaciones)</ES>
    <PT>Outras informações pertinentes (por exemplo, publicações)</PT>
  </Translation>
  <Translation ID="EUCV0033">
    <EN>The Contracting Authority reserves the right to contact the reference persons. If you cannot provide a reference, please provide a justification.</EN>
    <FR>Le Pouvoir adjudicateur se réserve le droit de contacter les personnes de référence. Si vous êtes dans l'impossibilité de fournier une référence, veuillez fournir une justification.</FR>
    <ES>Las Autoridades Contratantes se reservan el derecho de contactar a las personas de referencia. Si Usted no puede proveer una referencia, favor dar una justificación.</ES>
    <PT>A entidade adjudicante se reserva o direito de recorrer às pessoas de contacto. Se não pode nomear uma pessoa de contacto, procure uma justificação por favor.</PT>
  </Translation>
</Translations>
</file>

<file path=customXml/item5.xml><?xml version="1.0" encoding="utf-8"?>
<root>
  <FamilyName/>
  <FirstName/>
</root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V" ma:contentTypeID="0x010100082116D51439384885E10C5F3395B88B" ma:contentTypeVersion="3" ma:contentTypeDescription="" ma:contentTypeScope="" ma:versionID="ca6b16807476cc651d898201cd45f674">
  <xsd:schema xmlns:xsd="http://www.w3.org/2001/XMLSchema" xmlns:xs="http://www.w3.org/2001/XMLSchema" xmlns:p="http://schemas.microsoft.com/office/2006/metadata/properties" xmlns:ns2="b1439625-05c1-4511-9677-a72902e7ab3d" targetNamespace="http://schemas.microsoft.com/office/2006/metadata/properties" ma:root="true" ma:fieldsID="9379edcb66869ebb638dd31f1b8012df" ns2:_="">
    <xsd:import namespace="b1439625-05c1-4511-9677-a72902e7ab3d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Document_x0020_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9625-05c1-4511-9677-a72902e7ab3d" elementFormDefault="qualified">
    <xsd:import namespace="http://schemas.microsoft.com/office/2006/documentManagement/types"/>
    <xsd:import namespace="http://schemas.microsoft.com/office/infopath/2007/PartnerControls"/>
    <xsd:element name="Activity" ma:index="2" nillable="true" ma:displayName="Activity" ma:indexed="true" ma:list="{58dbc45d-88a4-43b7-a7db-69824ca26a35}" ma:internalName="Activity" ma:readOnly="false" ma:showField="Title" ma:web="3e0bbf73-dd63-4e31-b7b5-26a38c91364b">
      <xsd:simpleType>
        <xsd:restriction base="dms:Lookup"/>
      </xsd:simpleType>
    </xsd:element>
    <xsd:element name="Document_x0020_State" ma:index="3" nillable="true" ma:displayName="Document State" ma:list="{d72a2b3e-82d2-4717-a28e-397a376b2bfd}" ma:internalName="Document_x0020_State" ma:readOnly="false" ma:showField="Title" ma:web="3e0bbf73-dd63-4e31-b7b5-26a38c91364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E5EF-BBC4-46D7-B10F-7F3874EFA08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EC74AA8-F18C-4BDD-A97D-7A3B8A14A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9451D-FAAA-4653-9193-B0D5C1D8F4ED}">
  <ds:schemaRefs>
    <ds:schemaRef ds:uri="b1439625-05c1-4511-9677-a72902e7ab3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4AA6AE-2268-4FBF-8F7B-F8FE66F5E4E8}">
  <ds:schemaRefs/>
</ds:datastoreItem>
</file>

<file path=customXml/itemProps5.xml><?xml version="1.0" encoding="utf-8"?>
<ds:datastoreItem xmlns:ds="http://schemas.openxmlformats.org/officeDocument/2006/customXml" ds:itemID="{BD1B1361-79C9-4804-8EA7-3684FB5314A0}">
  <ds:schemaRefs/>
</ds:datastoreItem>
</file>

<file path=customXml/itemProps6.xml><?xml version="1.0" encoding="utf-8"?>
<ds:datastoreItem xmlns:ds="http://schemas.openxmlformats.org/officeDocument/2006/customXml" ds:itemID="{16849D94-C7E2-40C7-B377-D58C7D98F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9625-05c1-4511-9677-a72902e7a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95A7C99-DFE1-4C9B-8DD7-C4E462D0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Standard-Dokument.dotm</Template>
  <TotalTime>0</TotalTime>
  <Pages>1</Pages>
  <Words>98</Words>
  <Characters>571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CV</vt:lpstr>
      <vt:lpstr>Education: </vt:lpstr>
      <vt:lpstr>Employment Record relevant to the assignment: </vt:lpstr>
      <vt:lpstr>Membership in professional associations and publications:	</vt:lpstr>
      <vt:lpstr>Language skills: competence on a scale of 1 to 5 (1 – worst; 5 – best)</vt:lpstr>
      <vt:lpstr>CV</vt:lpstr>
    </vt:vector>
  </TitlesOfParts>
  <Company> 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GFA</dc:creator>
  <cp:keywords/>
  <dc:description>printed</dc:description>
  <cp:lastModifiedBy>Leber, Andrea</cp:lastModifiedBy>
  <cp:revision>2</cp:revision>
  <cp:lastPrinted>2020-02-11T13:57:00Z</cp:lastPrinted>
  <dcterms:created xsi:type="dcterms:W3CDTF">2020-12-21T09:29:00Z</dcterms:created>
  <dcterms:modified xsi:type="dcterms:W3CDTF">2020-12-21T09:29:00Z</dcterms:modified>
  <cp:category>General Template</cp:category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0x010100082116D51439384885E10C5F3395B88B</vt:lpwstr>
  </property>
  <property fmtid="{D5CDD505-2E9C-101B-9397-08002B2CF9AE}" pid="3" name="File_x0020_created">
    <vt:filetime>2017-12-13T10:19:00Z</vt:filetime>
  </property>
  <property fmtid="{D5CDD505-2E9C-101B-9397-08002B2CF9AE}" pid="4" name="File_x0020_modified">
    <vt:filetime>2018-01-15T10:28:00Z</vt:filetime>
  </property>
  <property fmtid="{D5CDD505-2E9C-101B-9397-08002B2CF9AE}" pid="5" name="ActivityStatus">
    <vt:lpwstr>Active</vt:lpwstr>
  </property>
  <property fmtid="{D5CDD505-2E9C-101B-9397-08002B2CF9AE}" pid="6" name="File_x0020_modified_x0020_by">
    <vt:lpwstr>Versen, Monika</vt:lpwstr>
  </property>
  <property fmtid="{D5CDD505-2E9C-101B-9397-08002B2CF9AE}" pid="7" name="Process">
    <vt:lpwstr>Acquisition</vt:lpwstr>
  </property>
  <property fmtid="{D5CDD505-2E9C-101B-9397-08002B2CF9AE}" pid="8" name="File created">
    <vt:filetime>2017-12-04T08:31:00Z</vt:filetime>
  </property>
  <property fmtid="{D5CDD505-2E9C-101B-9397-08002B2CF9AE}" pid="9" name="File modified">
    <vt:filetime>2017-12-04T08:46:00Z</vt:filetime>
  </property>
  <property fmtid="{D5CDD505-2E9C-101B-9397-08002B2CF9AE}" pid="10" name="File modified by">
    <vt:lpwstr>Versen, Monika</vt:lpwstr>
  </property>
  <property fmtid="{D5CDD505-2E9C-101B-9397-08002B2CF9AE}" pid="11" name="Donor">
    <vt:lpwstr>KfW</vt:lpwstr>
  </property>
  <property fmtid="{D5CDD505-2E9C-101B-9397-08002B2CF9AE}" pid="12" name="Mail">
    <vt:lpwstr/>
  </property>
  <property fmtid="{D5CDD505-2E9C-101B-9397-08002B2CF9AE}" pid="13" name="Phase">
    <vt:lpwstr/>
  </property>
  <property fmtid="{D5CDD505-2E9C-101B-9397-08002B2CF9AE}" pid="14" name="Countries">
    <vt:lpwstr>;#India;#</vt:lpwstr>
  </property>
  <property fmtid="{D5CDD505-2E9C-101B-9397-08002B2CF9AE}" pid="15" name="Order">
    <vt:r8>24200</vt:r8>
  </property>
  <property fmtid="{D5CDD505-2E9C-101B-9397-08002B2CF9AE}" pid="16" name="ReportOwner">
    <vt:lpwstr/>
  </property>
  <property fmtid="{D5CDD505-2E9C-101B-9397-08002B2CF9AE}" pid="17" name="URL">
    <vt:lpwstr/>
  </property>
  <property fmtid="{D5CDD505-2E9C-101B-9397-08002B2CF9AE}" pid="18" name="AlternateThumbnailUrl">
    <vt:lpwstr/>
  </property>
  <property fmtid="{D5CDD505-2E9C-101B-9397-08002B2CF9AE}" pid="19" name="FGUID">
    <vt:lpwstr/>
  </property>
  <property fmtid="{D5CDD505-2E9C-101B-9397-08002B2CF9AE}" pid="20" name="xd_Signature">
    <vt:bool>false</vt:bool>
  </property>
  <property fmtid="{D5CDD505-2E9C-101B-9397-08002B2CF9AE}" pid="21" name="From">
    <vt:lpwstr/>
  </property>
  <property fmtid="{D5CDD505-2E9C-101B-9397-08002B2CF9AE}" pid="22" name="Region">
    <vt:lpwstr>Southern Asia</vt:lpwstr>
  </property>
  <property fmtid="{D5CDD505-2E9C-101B-9397-08002B2CF9AE}" pid="23" name="xd_ProgID">
    <vt:lpwstr/>
  </property>
  <property fmtid="{D5CDD505-2E9C-101B-9397-08002B2CF9AE}" pid="24" name="BCC">
    <vt:lpwstr/>
  </property>
  <property fmtid="{D5CDD505-2E9C-101B-9397-08002B2CF9AE}" pid="25" name="SBF">
    <vt:lpwstr>NRM</vt:lpwstr>
  </property>
  <property fmtid="{D5CDD505-2E9C-101B-9397-08002B2CF9AE}" pid="26" name="Project Name">
    <vt:lpwstr>Retender Nagaland_2020</vt:lpwstr>
  </property>
  <property fmtid="{D5CDD505-2E9C-101B-9397-08002B2CF9AE}" pid="27" name="Comments">
    <vt:lpwstr/>
  </property>
  <property fmtid="{D5CDD505-2E9C-101B-9397-08002B2CF9AE}" pid="28" name="TemplateUrl">
    <vt:lpwstr/>
  </property>
  <property fmtid="{D5CDD505-2E9C-101B-9397-08002B2CF9AE}" pid="29" name="CC">
    <vt:lpwstr/>
  </property>
  <property fmtid="{D5CDD505-2E9C-101B-9397-08002B2CF9AE}" pid="30" name="Department">
    <vt:lpwstr>NRM</vt:lpwstr>
  </property>
  <property fmtid="{D5CDD505-2E9C-101B-9397-08002B2CF9AE}" pid="31" name="ConversationTopic">
    <vt:lpwstr/>
  </property>
  <property fmtid="{D5CDD505-2E9C-101B-9397-08002B2CF9AE}" pid="32" name="ReportCategory">
    <vt:lpwstr/>
  </property>
  <property fmtid="{D5CDD505-2E9C-101B-9397-08002B2CF9AE}" pid="33" name="To">
    <vt:lpwstr/>
  </property>
  <property fmtid="{D5CDD505-2E9C-101B-9397-08002B2CF9AE}" pid="34" name="Country">
    <vt:lpwstr>India</vt:lpwstr>
  </property>
  <property fmtid="{D5CDD505-2E9C-101B-9397-08002B2CF9AE}" pid="35" name="Project ID">
    <vt:lpwstr>NRM-IND19KfW6624</vt:lpwstr>
  </property>
  <property fmtid="{D5CDD505-2E9C-101B-9397-08002B2CF9AE}" pid="36" name="Project Status">
    <vt:lpwstr/>
  </property>
  <property fmtid="{D5CDD505-2E9C-101B-9397-08002B2CF9AE}" pid="37" name="ReportDescription">
    <vt:lpwstr/>
  </property>
  <property fmtid="{D5CDD505-2E9C-101B-9397-08002B2CF9AE}" pid="38" name="Attach Count">
    <vt:lpwstr/>
  </property>
  <property fmtid="{D5CDD505-2E9C-101B-9397-08002B2CF9AE}" pid="39" name="Project Type">
    <vt:lpwstr/>
  </property>
  <property fmtid="{D5CDD505-2E9C-101B-9397-08002B2CF9AE}" pid="40" name="ReportStatus">
    <vt:lpwstr/>
  </property>
  <property fmtid="{D5CDD505-2E9C-101B-9397-08002B2CF9AE}" pid="41" name="IconOverlay">
    <vt:lpwstr/>
  </property>
  <property fmtid="{D5CDD505-2E9C-101B-9397-08002B2CF9AE}" pid="42" name="vti_imgdate">
    <vt:lpwstr/>
  </property>
  <property fmtid="{D5CDD505-2E9C-101B-9397-08002B2CF9AE}" pid="43" name="Regions">
    <vt:lpwstr>;#Southern Asia;#</vt:lpwstr>
  </property>
  <property fmtid="{D5CDD505-2E9C-101B-9397-08002B2CF9AE}" pid="44" name="Importance">
    <vt:lpwstr/>
  </property>
  <property fmtid="{D5CDD505-2E9C-101B-9397-08002B2CF9AE}" pid="45" name="Consortium">
    <vt:lpwstr/>
  </property>
  <property fmtid="{D5CDD505-2E9C-101B-9397-08002B2CF9AE}" pid="46" name="FIP Cost Unit">
    <vt:lpwstr/>
  </property>
  <property fmtid="{D5CDD505-2E9C-101B-9397-08002B2CF9AE}" pid="47" name="SharedWithUsers">
    <vt:lpwstr/>
  </property>
  <property fmtid="{D5CDD505-2E9C-101B-9397-08002B2CF9AE}" pid="48" name="_SourceUrl">
    <vt:lpwstr/>
  </property>
  <property fmtid="{D5CDD505-2E9C-101B-9397-08002B2CF9AE}" pid="49" name="_SharedFileIndex">
    <vt:lpwstr/>
  </property>
</Properties>
</file>